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081" w:tblpY="2810"/>
        <w:tblW w:w="5000" w:type="pct"/>
        <w:tblCellMar>
          <w:left w:w="0" w:type="dxa"/>
          <w:right w:w="0" w:type="dxa"/>
        </w:tblCellMar>
        <w:tblLook w:val="04A0" w:firstRow="1" w:lastRow="0" w:firstColumn="1" w:lastColumn="0" w:noHBand="0" w:noVBand="1"/>
      </w:tblPr>
      <w:tblGrid>
        <w:gridCol w:w="1620"/>
        <w:gridCol w:w="361"/>
        <w:gridCol w:w="8819"/>
      </w:tblGrid>
      <w:tr w:rsidR="009F19E9" w14:paraId="1E21F358" w14:textId="77777777" w:rsidTr="005D43A4">
        <w:tc>
          <w:tcPr>
            <w:tcW w:w="750" w:type="pct"/>
          </w:tcPr>
          <w:p w14:paraId="48CF7A06" w14:textId="77777777" w:rsidR="009F19E9" w:rsidRDefault="009F19E9" w:rsidP="005D43A4">
            <w:pPr>
              <w:pStyle w:val="Heading1"/>
            </w:pPr>
          </w:p>
        </w:tc>
        <w:tc>
          <w:tcPr>
            <w:tcW w:w="167" w:type="pct"/>
          </w:tcPr>
          <w:p w14:paraId="5A890FB2" w14:textId="77777777" w:rsidR="009F19E9" w:rsidRPr="009F19E9" w:rsidRDefault="009F19E9" w:rsidP="005D43A4"/>
        </w:tc>
        <w:tc>
          <w:tcPr>
            <w:tcW w:w="4083" w:type="pct"/>
          </w:tcPr>
          <w:p w14:paraId="572BFF7F" w14:textId="77777777" w:rsidR="009F19E9" w:rsidRDefault="00CF67F7" w:rsidP="005D43A4">
            <w:pPr>
              <w:pStyle w:val="Title"/>
            </w:pPr>
            <w:r>
              <w:t>Josiah Paredez</w:t>
            </w:r>
          </w:p>
          <w:p w14:paraId="4DF59130" w14:textId="7FACF6F2" w:rsidR="009F19E9" w:rsidRDefault="00AE1E3E" w:rsidP="005D43A4">
            <w:pPr>
              <w:pStyle w:val="ContactDetails"/>
            </w:pPr>
            <w:r>
              <w:t>6326 Comstock Ave Apt# B Whittier, CA 90601</w:t>
            </w:r>
            <w:r>
              <w:br/>
              <w:t>T: 626-315-3808 E: jparedez@hotmail.com</w:t>
            </w:r>
            <w:r w:rsidR="009F19E9">
              <w:t xml:space="preserve"> </w:t>
            </w:r>
          </w:p>
          <w:p w14:paraId="5552DDA8" w14:textId="77777777" w:rsidR="00D511F8" w:rsidRDefault="00D511F8" w:rsidP="005D43A4">
            <w:pPr>
              <w:pStyle w:val="IntenseQuote"/>
            </w:pPr>
          </w:p>
          <w:p w14:paraId="60CFC769" w14:textId="77777777" w:rsidR="003A1CB3" w:rsidRPr="003A1CB3" w:rsidRDefault="003A1CB3" w:rsidP="003A1CB3"/>
        </w:tc>
      </w:tr>
      <w:tr w:rsidR="009F19E9" w14:paraId="70F07DD5" w14:textId="77777777" w:rsidTr="009872C2">
        <w:trPr>
          <w:trHeight w:val="1303"/>
        </w:trPr>
        <w:tc>
          <w:tcPr>
            <w:tcW w:w="750" w:type="pct"/>
          </w:tcPr>
          <w:p w14:paraId="17813589" w14:textId="77777777" w:rsidR="009F19E9" w:rsidRDefault="009F19E9" w:rsidP="005D43A4">
            <w:pPr>
              <w:pStyle w:val="SpaceBetween"/>
            </w:pPr>
          </w:p>
        </w:tc>
        <w:tc>
          <w:tcPr>
            <w:tcW w:w="167" w:type="pct"/>
          </w:tcPr>
          <w:p w14:paraId="52EF95F2" w14:textId="77777777" w:rsidR="009F19E9" w:rsidRPr="009F19E9" w:rsidRDefault="009F19E9" w:rsidP="005D43A4">
            <w:pPr>
              <w:pStyle w:val="SpaceBetween"/>
            </w:pPr>
          </w:p>
        </w:tc>
        <w:tc>
          <w:tcPr>
            <w:tcW w:w="4083" w:type="pct"/>
          </w:tcPr>
          <w:p w14:paraId="4C584233" w14:textId="21BC5E6A" w:rsidR="009F19E9" w:rsidRPr="009F19E9" w:rsidRDefault="003A1CB3" w:rsidP="005D43A4">
            <w:pPr>
              <w:pStyle w:val="SpaceBetween"/>
            </w:pPr>
            <w:r w:rsidRPr="00890220">
              <w:rPr>
                <w:color w:val="FF6600"/>
              </w:rPr>
              <w:t>Objective:</w:t>
            </w:r>
            <w:r>
              <w:t xml:space="preserve"> Adjunct Professor </w:t>
            </w:r>
          </w:p>
        </w:tc>
      </w:tr>
      <w:tr w:rsidR="00D511F8" w14:paraId="5AB9D07A" w14:textId="77777777" w:rsidTr="005D43A4">
        <w:tc>
          <w:tcPr>
            <w:tcW w:w="750" w:type="pct"/>
          </w:tcPr>
          <w:p w14:paraId="55185661" w14:textId="77777777" w:rsidR="00D511F8" w:rsidRDefault="00D511F8" w:rsidP="005D43A4">
            <w:pPr>
              <w:pStyle w:val="Heading1"/>
            </w:pPr>
            <w:r>
              <w:t>Professional Summary</w:t>
            </w:r>
          </w:p>
        </w:tc>
        <w:tc>
          <w:tcPr>
            <w:tcW w:w="167" w:type="pct"/>
          </w:tcPr>
          <w:p w14:paraId="21B6A6C6" w14:textId="77777777" w:rsidR="00D511F8" w:rsidRPr="009F19E9" w:rsidRDefault="00D511F8" w:rsidP="005D43A4"/>
        </w:tc>
        <w:tc>
          <w:tcPr>
            <w:tcW w:w="4083" w:type="pct"/>
          </w:tcPr>
          <w:p w14:paraId="7728C41B" w14:textId="53232311" w:rsidR="00D511F8" w:rsidRDefault="00D511F8" w:rsidP="005D43A4">
            <w:pPr>
              <w:pStyle w:val="Heading2"/>
            </w:pPr>
            <w:r>
              <w:t>Gradua</w:t>
            </w:r>
            <w:r w:rsidR="00C77D2C">
              <w:t>te of Theological Studies with t</w:t>
            </w:r>
            <w:r>
              <w:t>en years of Ministerial experience. Exceptional in leading and building up leaders for the new millennium. Passi</w:t>
            </w:r>
            <w:r w:rsidR="0098481D">
              <w:t>onate for world missions. Committed</w:t>
            </w:r>
            <w:r>
              <w:t xml:space="preserve"> to maintaining and exemplifying the posture of servanthood. Wise in delegating and compassionate in co</w:t>
            </w:r>
            <w:r w:rsidR="00C85C1D">
              <w:t xml:space="preserve">rrecting. </w:t>
            </w:r>
            <w:r>
              <w:t xml:space="preserve"> Excellent communication skills demonstrated in</w:t>
            </w:r>
            <w:r w:rsidR="00C77D2C">
              <w:t xml:space="preserve"> the</w:t>
            </w:r>
            <w:r>
              <w:t xml:space="preserve"> role of Pastorship. Passion</w:t>
            </w:r>
            <w:r w:rsidR="00C77D2C">
              <w:t>ate</w:t>
            </w:r>
            <w:r>
              <w:t xml:space="preserve"> for Christian Education, especially </w:t>
            </w:r>
            <w:proofErr w:type="gramStart"/>
            <w:r>
              <w:t>in the area of</w:t>
            </w:r>
            <w:proofErr w:type="gramEnd"/>
            <w:r>
              <w:t xml:space="preserve"> pastoral care and discipleship. A love for Pentecostal theology grounded in sound academic research. Specialized in the art of Homiletics, gifted speaker. Motivated, eager to reach the next generation for Christ and see their families, churches, and communities change!</w:t>
            </w:r>
          </w:p>
          <w:p w14:paraId="3C618ED5" w14:textId="77777777" w:rsidR="005D43A4" w:rsidRDefault="005D43A4" w:rsidP="005D43A4">
            <w:pPr>
              <w:pStyle w:val="BodyText"/>
            </w:pPr>
          </w:p>
          <w:p w14:paraId="05B14C16" w14:textId="77777777" w:rsidR="005D43A4" w:rsidRDefault="005D43A4" w:rsidP="005D43A4">
            <w:pPr>
              <w:pStyle w:val="BodyText"/>
            </w:pPr>
          </w:p>
          <w:p w14:paraId="7DC09F23" w14:textId="61B97A49" w:rsidR="005D43A4" w:rsidRPr="00890220" w:rsidRDefault="00890220" w:rsidP="00890220">
            <w:pPr>
              <w:pStyle w:val="IntenseQuote"/>
              <w:rPr>
                <w:b w:val="0"/>
                <w:sz w:val="18"/>
                <w:szCs w:val="18"/>
              </w:rPr>
            </w:pPr>
            <w:r>
              <w:rPr>
                <w:b w:val="0"/>
                <w:sz w:val="18"/>
                <w:szCs w:val="18"/>
              </w:rPr>
              <w:t>Dedicated to making a difference in students lives</w:t>
            </w:r>
          </w:p>
          <w:p w14:paraId="61A5F5ED" w14:textId="77777777" w:rsidR="005D43A4" w:rsidRPr="005D43A4" w:rsidRDefault="005D43A4" w:rsidP="005D43A4">
            <w:pPr>
              <w:pStyle w:val="BodyText"/>
            </w:pPr>
          </w:p>
          <w:p w14:paraId="71F83944" w14:textId="77777777" w:rsidR="00D511F8" w:rsidRPr="007F4AE1" w:rsidRDefault="00D511F8" w:rsidP="005D43A4">
            <w:pPr>
              <w:pStyle w:val="BodyText"/>
              <w:rPr>
                <w:color w:val="auto"/>
                <w:sz w:val="20"/>
              </w:rPr>
            </w:pPr>
          </w:p>
        </w:tc>
      </w:tr>
      <w:tr w:rsidR="00D511F8" w14:paraId="0A350DC7" w14:textId="77777777" w:rsidTr="005D43A4">
        <w:tc>
          <w:tcPr>
            <w:tcW w:w="750" w:type="pct"/>
          </w:tcPr>
          <w:p w14:paraId="257FAC04" w14:textId="77777777" w:rsidR="00D511F8" w:rsidRDefault="00D511F8" w:rsidP="005D43A4">
            <w:pPr>
              <w:pStyle w:val="SpaceBetween"/>
            </w:pPr>
          </w:p>
        </w:tc>
        <w:tc>
          <w:tcPr>
            <w:tcW w:w="167" w:type="pct"/>
          </w:tcPr>
          <w:p w14:paraId="2DF6EB2C" w14:textId="77777777" w:rsidR="00D511F8" w:rsidRPr="009F19E9" w:rsidRDefault="00D511F8" w:rsidP="005D43A4">
            <w:pPr>
              <w:pStyle w:val="SpaceBetween"/>
            </w:pPr>
          </w:p>
        </w:tc>
        <w:tc>
          <w:tcPr>
            <w:tcW w:w="4083" w:type="pct"/>
          </w:tcPr>
          <w:p w14:paraId="74A8C907" w14:textId="77777777" w:rsidR="00D511F8" w:rsidRPr="009F19E9" w:rsidRDefault="00D511F8" w:rsidP="005D43A4">
            <w:pPr>
              <w:pStyle w:val="SpaceBetween"/>
            </w:pPr>
          </w:p>
        </w:tc>
      </w:tr>
      <w:tr w:rsidR="00D511F8" w14:paraId="40B769B7" w14:textId="77777777" w:rsidTr="005D43A4">
        <w:tc>
          <w:tcPr>
            <w:tcW w:w="750" w:type="pct"/>
          </w:tcPr>
          <w:p w14:paraId="305E4510" w14:textId="77777777" w:rsidR="00D511F8" w:rsidRDefault="00D511F8" w:rsidP="005D43A4">
            <w:pPr>
              <w:pStyle w:val="Heading1"/>
            </w:pPr>
            <w:r>
              <w:t>Experience</w:t>
            </w:r>
          </w:p>
        </w:tc>
        <w:tc>
          <w:tcPr>
            <w:tcW w:w="167" w:type="pct"/>
          </w:tcPr>
          <w:p w14:paraId="7979D697" w14:textId="77777777" w:rsidR="00D511F8" w:rsidRDefault="00D511F8" w:rsidP="005D43A4"/>
          <w:p w14:paraId="2B8C5260" w14:textId="44CFF86A" w:rsidR="00FB393F" w:rsidRPr="009F19E9" w:rsidRDefault="00FB393F" w:rsidP="005D43A4"/>
        </w:tc>
        <w:tc>
          <w:tcPr>
            <w:tcW w:w="4083" w:type="pct"/>
          </w:tcPr>
          <w:p w14:paraId="4141055E" w14:textId="269B7578" w:rsidR="00D511F8" w:rsidRDefault="00BE4A1D" w:rsidP="005D43A4">
            <w:pPr>
              <w:pStyle w:val="Heading2"/>
              <w:contextualSpacing/>
            </w:pPr>
            <w:sdt>
              <w:sdtPr>
                <w:id w:val="9459739"/>
                <w:placeholder>
                  <w:docPart w:val="4B5E707E6A3A134F9650DCAB466E4FC1"/>
                </w:placeholder>
              </w:sdtPr>
              <w:sdtEndPr/>
              <w:sdtContent>
                <w:r w:rsidR="00D511F8">
                  <w:t>Church Planter</w:t>
                </w:r>
                <w:r w:rsidR="00FB393F">
                  <w:t>/Lead Pastor</w:t>
                </w:r>
              </w:sdtContent>
            </w:sdt>
          </w:p>
          <w:p w14:paraId="7677AE7A" w14:textId="1E9CB7F2" w:rsidR="00D511F8" w:rsidRDefault="00D511F8" w:rsidP="005D43A4">
            <w:pPr>
              <w:pStyle w:val="Heading2"/>
              <w:contextualSpacing/>
            </w:pPr>
            <w:r>
              <w:t>Hope House</w:t>
            </w:r>
            <w:r w:rsidR="00AA3341">
              <w:t xml:space="preserve"> A/G</w:t>
            </w:r>
            <w:r>
              <w:tab/>
              <w:t>Present</w:t>
            </w:r>
          </w:p>
          <w:sdt>
            <w:sdtPr>
              <w:id w:val="9459741"/>
              <w:placeholder>
                <w:docPart w:val="C4B2D98C2419F04C91BA786F82B0F80B"/>
              </w:placeholder>
            </w:sdtPr>
            <w:sdtEndPr/>
            <w:sdtContent>
              <w:p w14:paraId="686D7B86" w14:textId="77777777" w:rsidR="007C4048" w:rsidRDefault="007C4048" w:rsidP="005D43A4">
                <w:pPr>
                  <w:pStyle w:val="BodyText"/>
                  <w:numPr>
                    <w:ilvl w:val="0"/>
                    <w:numId w:val="11"/>
                  </w:numPr>
                  <w:contextualSpacing/>
                </w:pPr>
                <w:r>
                  <w:t>To inspire vision</w:t>
                </w:r>
              </w:p>
              <w:p w14:paraId="4B28B199" w14:textId="75581BB5" w:rsidR="007C4048" w:rsidRDefault="00EA68C9" w:rsidP="005D43A4">
                <w:pPr>
                  <w:pStyle w:val="BodyText"/>
                  <w:numPr>
                    <w:ilvl w:val="0"/>
                    <w:numId w:val="11"/>
                  </w:numPr>
                  <w:contextualSpacing/>
                </w:pPr>
                <w:r>
                  <w:t xml:space="preserve">Preach and teach </w:t>
                </w:r>
              </w:p>
              <w:p w14:paraId="64EC97A7" w14:textId="77777777" w:rsidR="00C3625A" w:rsidRDefault="00C3625A" w:rsidP="005D43A4">
                <w:pPr>
                  <w:pStyle w:val="BodyText"/>
                  <w:numPr>
                    <w:ilvl w:val="0"/>
                    <w:numId w:val="11"/>
                  </w:numPr>
                  <w:contextualSpacing/>
                </w:pPr>
                <w:r>
                  <w:t>Disciple and train leaders</w:t>
                </w:r>
              </w:p>
              <w:p w14:paraId="502BEA29" w14:textId="030DA488" w:rsidR="00C3625A" w:rsidRDefault="00C3625A" w:rsidP="005D43A4">
                <w:pPr>
                  <w:pStyle w:val="BodyText"/>
                  <w:numPr>
                    <w:ilvl w:val="0"/>
                    <w:numId w:val="11"/>
                  </w:numPr>
                  <w:contextualSpacing/>
                </w:pPr>
                <w:r>
                  <w:t xml:space="preserve">Delegate responsibilities  </w:t>
                </w:r>
              </w:p>
              <w:p w14:paraId="65F545FF" w14:textId="135DED69" w:rsidR="00D511F8" w:rsidRDefault="00C3625A" w:rsidP="00C3625A">
                <w:pPr>
                  <w:pStyle w:val="BodyText"/>
                  <w:numPr>
                    <w:ilvl w:val="0"/>
                    <w:numId w:val="11"/>
                  </w:numPr>
                  <w:contextualSpacing/>
                </w:pPr>
                <w:r>
                  <w:t xml:space="preserve">Manage Budget </w:t>
                </w:r>
              </w:p>
            </w:sdtContent>
          </w:sdt>
          <w:p w14:paraId="1F61E1CC" w14:textId="712FD8EC" w:rsidR="00D511F8" w:rsidRDefault="00D511F8" w:rsidP="00EA68C9">
            <w:pPr>
              <w:pStyle w:val="BodyText"/>
              <w:ind w:left="720"/>
              <w:contextualSpacing/>
            </w:pPr>
          </w:p>
          <w:sdt>
            <w:sdtPr>
              <w:rPr>
                <w:rFonts w:asciiTheme="minorHAnsi" w:eastAsiaTheme="minorEastAsia" w:hAnsiTheme="minorHAnsi" w:cstheme="minorBidi"/>
                <w:bCs w:val="0"/>
                <w:color w:val="7F7F7F" w:themeColor="text1" w:themeTint="80"/>
                <w:szCs w:val="22"/>
              </w:rPr>
              <w:id w:val="8394787"/>
              <w:placeholder>
                <w:docPart w:val="FB519F8ADB8C5A4A90CD25A9CA8F8C56"/>
              </w:placeholder>
            </w:sdtPr>
            <w:sdtEndPr/>
            <w:sdtContent>
              <w:p w14:paraId="0920062F" w14:textId="4C18C5B2" w:rsidR="00D511F8" w:rsidRDefault="00FB393F" w:rsidP="005D43A4">
                <w:pPr>
                  <w:pStyle w:val="Heading2"/>
                  <w:contextualSpacing/>
                </w:pPr>
                <w:r>
                  <w:t xml:space="preserve">Chair of Undergraduate Theology </w:t>
                </w:r>
              </w:p>
              <w:p w14:paraId="2C99FFF5" w14:textId="37065E6B" w:rsidR="00D511F8" w:rsidRDefault="00FB393F" w:rsidP="005D43A4">
                <w:pPr>
                  <w:pStyle w:val="Heading2"/>
                  <w:contextualSpacing/>
                </w:pPr>
                <w:r>
                  <w:t xml:space="preserve">Bethesda University </w:t>
                </w:r>
                <w:r w:rsidR="00D511F8">
                  <w:tab/>
                </w:r>
                <w:r>
                  <w:t xml:space="preserve">January 2020-Present </w:t>
                </w:r>
              </w:p>
              <w:sdt>
                <w:sdtPr>
                  <w:id w:val="8394795"/>
                  <w:placeholder>
                    <w:docPart w:val="1F2FB2386319C341B7352E01CDDA1B0D"/>
                  </w:placeholder>
                </w:sdtPr>
                <w:sdtEndPr/>
                <w:sdtContent>
                  <w:p w14:paraId="2AFD2D67" w14:textId="70A42804" w:rsidR="00A83CF1" w:rsidRDefault="00FB393F" w:rsidP="005D43A4">
                    <w:pPr>
                      <w:pStyle w:val="BodyText"/>
                      <w:numPr>
                        <w:ilvl w:val="0"/>
                        <w:numId w:val="13"/>
                      </w:numPr>
                      <w:contextualSpacing/>
                    </w:pPr>
                    <w:r>
                      <w:t>Oversee undergraduate theology department</w:t>
                    </w:r>
                  </w:p>
                  <w:p w14:paraId="4DC38243" w14:textId="0A3C2761" w:rsidR="00A83CF1" w:rsidRDefault="00EA68C9" w:rsidP="005D43A4">
                    <w:pPr>
                      <w:pStyle w:val="BodyText"/>
                      <w:numPr>
                        <w:ilvl w:val="0"/>
                        <w:numId w:val="13"/>
                      </w:numPr>
                      <w:contextualSpacing/>
                    </w:pPr>
                    <w:r>
                      <w:t>Create theology curriculum and assign</w:t>
                    </w:r>
                    <w:r w:rsidR="00FB393F">
                      <w:t xml:space="preserve"> courses </w:t>
                    </w:r>
                    <w:r w:rsidR="0098481D">
                      <w:t xml:space="preserve"> </w:t>
                    </w:r>
                  </w:p>
                  <w:p w14:paraId="606926DE" w14:textId="06099441" w:rsidR="00A83CF1" w:rsidRDefault="00FB393F" w:rsidP="005D43A4">
                    <w:pPr>
                      <w:pStyle w:val="BodyText"/>
                      <w:numPr>
                        <w:ilvl w:val="0"/>
                        <w:numId w:val="13"/>
                      </w:numPr>
                      <w:contextualSpacing/>
                    </w:pPr>
                    <w:r>
                      <w:t xml:space="preserve">Create </w:t>
                    </w:r>
                    <w:r w:rsidR="00AA3341">
                      <w:t>s</w:t>
                    </w:r>
                    <w:r>
                      <w:t>yllabi</w:t>
                    </w:r>
                    <w:r w:rsidR="00EA68C9">
                      <w:t xml:space="preserve"> for courses </w:t>
                    </w:r>
                  </w:p>
                  <w:p w14:paraId="3D050D62" w14:textId="3889304B" w:rsidR="00A83CF1" w:rsidRDefault="00EA68C9" w:rsidP="005D43A4">
                    <w:pPr>
                      <w:pStyle w:val="BodyText"/>
                      <w:numPr>
                        <w:ilvl w:val="0"/>
                        <w:numId w:val="13"/>
                      </w:numPr>
                      <w:contextualSpacing/>
                    </w:pPr>
                    <w:r>
                      <w:t xml:space="preserve">Manage Budget </w:t>
                    </w:r>
                  </w:p>
                  <w:p w14:paraId="020E8D4F" w14:textId="16025F57" w:rsidR="00AA3341" w:rsidRDefault="00AA3341" w:rsidP="005D43A4">
                    <w:pPr>
                      <w:pStyle w:val="BodyText"/>
                      <w:numPr>
                        <w:ilvl w:val="0"/>
                        <w:numId w:val="13"/>
                      </w:numPr>
                      <w:contextualSpacing/>
                    </w:pPr>
                    <w:r>
                      <w:t xml:space="preserve">Train and equip professors in populi </w:t>
                    </w:r>
                  </w:p>
                  <w:p w14:paraId="75964913" w14:textId="77777777" w:rsidR="00F7331C" w:rsidRDefault="004239FF" w:rsidP="00AA3341">
                    <w:pPr>
                      <w:pStyle w:val="BodyText"/>
                      <w:numPr>
                        <w:ilvl w:val="0"/>
                        <w:numId w:val="13"/>
                      </w:numPr>
                      <w:contextualSpacing/>
                    </w:pPr>
                    <w:r>
                      <w:t xml:space="preserve">Evaluate </w:t>
                    </w:r>
                    <w:r w:rsidR="00EA68C9">
                      <w:t xml:space="preserve">Professors performance </w:t>
                    </w:r>
                  </w:p>
                  <w:p w14:paraId="72EE5ABF" w14:textId="086B3A9A" w:rsidR="00F7331C" w:rsidRDefault="00F7331C" w:rsidP="00AA3341">
                    <w:pPr>
                      <w:pStyle w:val="BodyText"/>
                      <w:numPr>
                        <w:ilvl w:val="0"/>
                        <w:numId w:val="13"/>
                      </w:numPr>
                      <w:contextualSpacing/>
                    </w:pPr>
                    <w:r>
                      <w:t xml:space="preserve">Teach academic Biblical knowledge to students </w:t>
                    </w:r>
                  </w:p>
                  <w:p w14:paraId="14B3E556" w14:textId="7FB07DA0" w:rsidR="00F7331C" w:rsidRDefault="00F7331C" w:rsidP="00AA3341">
                    <w:pPr>
                      <w:pStyle w:val="BodyText"/>
                      <w:numPr>
                        <w:ilvl w:val="0"/>
                        <w:numId w:val="13"/>
                      </w:numPr>
                      <w:contextualSpacing/>
                    </w:pPr>
                    <w:r>
                      <w:t xml:space="preserve">Provide pastoral care to students </w:t>
                    </w:r>
                  </w:p>
                  <w:p w14:paraId="65444DD8" w14:textId="77777777" w:rsidR="00F7331C" w:rsidRDefault="00F7331C" w:rsidP="00F7331C">
                    <w:pPr>
                      <w:pStyle w:val="BodyText"/>
                      <w:contextualSpacing/>
                    </w:pPr>
                  </w:p>
                  <w:p w14:paraId="05DF3050" w14:textId="2F442B77" w:rsidR="00D511F8" w:rsidRDefault="00BE4A1D" w:rsidP="00F7331C">
                    <w:pPr>
                      <w:pStyle w:val="BodyText"/>
                      <w:contextualSpacing/>
                    </w:pPr>
                  </w:p>
                </w:sdtContent>
              </w:sdt>
            </w:sdtContent>
          </w:sdt>
          <w:sdt>
            <w:sdtPr>
              <w:rPr>
                <w:rFonts w:asciiTheme="minorHAnsi" w:eastAsiaTheme="minorEastAsia" w:hAnsiTheme="minorHAnsi" w:cstheme="minorBidi"/>
                <w:bCs w:val="0"/>
                <w:color w:val="7F7F7F" w:themeColor="text1" w:themeTint="80"/>
                <w:szCs w:val="22"/>
              </w:rPr>
              <w:id w:val="-1376231942"/>
              <w:placeholder>
                <w:docPart w:val="D046622470AAFA42AB21D7E659448972"/>
              </w:placeholder>
            </w:sdtPr>
            <w:sdtEndPr/>
            <w:sdtContent>
              <w:p w14:paraId="0F118A9F" w14:textId="77777777" w:rsidR="00EA68C9" w:rsidRDefault="00EA68C9" w:rsidP="00EA68C9">
                <w:pPr>
                  <w:pStyle w:val="Heading2"/>
                  <w:contextualSpacing/>
                </w:pPr>
                <w:sdt>
                  <w:sdtPr>
                    <w:id w:val="851313562"/>
                    <w:placeholder>
                      <w:docPart w:val="BCEB460CCF98574D8360310699A842E1"/>
                    </w:placeholder>
                  </w:sdtPr>
                  <w:sdtContent>
                    <w:r>
                      <w:t>Adjunct Professor (Intensive Course)</w:t>
                    </w:r>
                  </w:sdtContent>
                </w:sdt>
              </w:p>
              <w:p w14:paraId="2EFFAEA2" w14:textId="02EC8104" w:rsidR="00EA68C9" w:rsidRDefault="00EA68C9" w:rsidP="00EA68C9">
                <w:pPr>
                  <w:pStyle w:val="Heading2"/>
                  <w:contextualSpacing/>
                </w:pPr>
                <w:r>
                  <w:t>School of Ministry SoCal Network</w:t>
                </w:r>
                <w:r>
                  <w:tab/>
                </w:r>
                <w:r w:rsidR="00AA3341">
                  <w:t xml:space="preserve">Fall </w:t>
                </w:r>
                <w:r w:rsidR="00213D9D">
                  <w:t xml:space="preserve">Semester </w:t>
                </w:r>
                <w:r w:rsidR="00AA3341">
                  <w:t xml:space="preserve">2019-Present </w:t>
                </w:r>
              </w:p>
              <w:sdt>
                <w:sdtPr>
                  <w:id w:val="1745529677"/>
                  <w:placeholder>
                    <w:docPart w:val="ED0EAC04A065B740A4AE260CA893DC36"/>
                  </w:placeholder>
                </w:sdtPr>
                <w:sdtContent>
                  <w:p w14:paraId="21DB5186" w14:textId="77777777" w:rsidR="00EA68C9" w:rsidRDefault="00EA68C9" w:rsidP="00EA68C9">
                    <w:pPr>
                      <w:pStyle w:val="BodyText"/>
                      <w:numPr>
                        <w:ilvl w:val="0"/>
                        <w:numId w:val="12"/>
                      </w:numPr>
                      <w:contextualSpacing/>
                    </w:pPr>
                    <w:r>
                      <w:t>Equip pastors with knowledge of Prison Epistles</w:t>
                    </w:r>
                  </w:p>
                  <w:p w14:paraId="75D33EE5" w14:textId="77777777" w:rsidR="00EA68C9" w:rsidRDefault="00EA68C9" w:rsidP="00EA68C9">
                    <w:pPr>
                      <w:pStyle w:val="BodyText"/>
                      <w:numPr>
                        <w:ilvl w:val="0"/>
                        <w:numId w:val="12"/>
                      </w:numPr>
                      <w:contextualSpacing/>
                    </w:pPr>
                    <w:r>
                      <w:t>Demonstrate effective Christian servanthood through biblical teaching and example</w:t>
                    </w:r>
                  </w:p>
                  <w:p w14:paraId="1A7E0FC6" w14:textId="09878C8D" w:rsidR="00EA68C9" w:rsidRDefault="00EA68C9" w:rsidP="00EA68C9">
                    <w:pPr>
                      <w:pStyle w:val="BodyText"/>
                      <w:numPr>
                        <w:ilvl w:val="0"/>
                        <w:numId w:val="12"/>
                      </w:numPr>
                      <w:contextualSpacing/>
                    </w:pPr>
                    <w:r>
                      <w:t>To provoke thought process of</w:t>
                    </w:r>
                    <w:r w:rsidR="00AA3341">
                      <w:t xml:space="preserve"> Biblical studies </w:t>
                    </w:r>
                  </w:p>
                  <w:p w14:paraId="5E4D1A05" w14:textId="2F3189BE" w:rsidR="00EA68C9" w:rsidRPr="00EA68C9" w:rsidRDefault="00EA68C9" w:rsidP="00EA68C9">
                    <w:pPr>
                      <w:pStyle w:val="BodyText"/>
                      <w:numPr>
                        <w:ilvl w:val="0"/>
                        <w:numId w:val="12"/>
                      </w:numPr>
                      <w:contextualSpacing/>
                    </w:pPr>
                    <w:r>
                      <w:t xml:space="preserve">Encourage a firm foundation through theology </w:t>
                    </w:r>
                  </w:p>
                </w:sdtContent>
              </w:sdt>
              <w:p w14:paraId="3FFAAA6B" w14:textId="7F32E968" w:rsidR="00D511F8" w:rsidRDefault="00BE4A1D" w:rsidP="00EA68C9">
                <w:pPr>
                  <w:pStyle w:val="BodyText"/>
                  <w:ind w:left="720"/>
                  <w:contextualSpacing/>
                  <w:rPr>
                    <w:color w:val="auto"/>
                    <w:sz w:val="20"/>
                  </w:rPr>
                </w:pPr>
              </w:p>
            </w:sdtContent>
          </w:sdt>
          <w:sdt>
            <w:sdtPr>
              <w:rPr>
                <w:rFonts w:asciiTheme="minorHAnsi" w:eastAsiaTheme="minorEastAsia" w:hAnsiTheme="minorHAnsi" w:cstheme="minorBidi"/>
                <w:bCs w:val="0"/>
                <w:color w:val="7F7F7F" w:themeColor="text1" w:themeTint="80"/>
                <w:szCs w:val="22"/>
              </w:rPr>
              <w:id w:val="1835643651"/>
              <w:placeholder>
                <w:docPart w:val="1749175A3BC78B409CA3922D924AAAC1"/>
              </w:placeholder>
            </w:sdtPr>
            <w:sdtEndPr/>
            <w:sdtContent>
              <w:p w14:paraId="5B0F0261" w14:textId="77777777" w:rsidR="00C3625A" w:rsidRDefault="00C3625A" w:rsidP="00C3625A">
                <w:pPr>
                  <w:pStyle w:val="Heading2"/>
                  <w:contextualSpacing/>
                  <w:rPr>
                    <w:rFonts w:asciiTheme="minorHAnsi" w:eastAsiaTheme="minorEastAsia" w:hAnsiTheme="minorHAnsi" w:cstheme="minorBidi"/>
                    <w:bCs w:val="0"/>
                    <w:color w:val="7F7F7F" w:themeColor="text1" w:themeTint="80"/>
                    <w:szCs w:val="22"/>
                  </w:rPr>
                </w:pPr>
                <w:r>
                  <w:rPr>
                    <w:rFonts w:asciiTheme="minorHAnsi" w:eastAsiaTheme="minorEastAsia" w:hAnsiTheme="minorHAnsi" w:cstheme="minorBidi"/>
                    <w:bCs w:val="0"/>
                    <w:color w:val="7F7F7F" w:themeColor="text1" w:themeTint="80"/>
                    <w:szCs w:val="22"/>
                  </w:rPr>
                  <w:t xml:space="preserve"> </w:t>
                </w:r>
              </w:p>
              <w:sdt>
                <w:sdtPr>
                  <w:rPr>
                    <w:rFonts w:asciiTheme="minorHAnsi" w:eastAsiaTheme="minorEastAsia" w:hAnsiTheme="minorHAnsi" w:cstheme="minorBidi"/>
                    <w:bCs w:val="0"/>
                    <w:color w:val="7F7F7F" w:themeColor="text1" w:themeTint="80"/>
                    <w:szCs w:val="22"/>
                  </w:rPr>
                  <w:id w:val="-769775786"/>
                  <w:placeholder>
                    <w:docPart w:val="11F9FD62E561DA45800D4DE1954BD576"/>
                  </w:placeholder>
                </w:sdtPr>
                <w:sdtContent>
                  <w:p w14:paraId="0A288855" w14:textId="1A7A66E8" w:rsidR="00C3625A" w:rsidRDefault="00C3625A" w:rsidP="00C3625A">
                    <w:pPr>
                      <w:pStyle w:val="Heading2"/>
                      <w:contextualSpacing/>
                    </w:pPr>
                    <w:sdt>
                      <w:sdtPr>
                        <w:id w:val="1315830379"/>
                        <w:placeholder>
                          <w:docPart w:val="2C60003DF19A8D46ABCBE9309E38D7AE"/>
                        </w:placeholder>
                      </w:sdtPr>
                      <w:sdtContent>
                        <w:r>
                          <w:t xml:space="preserve">Adjunct Professor </w:t>
                        </w:r>
                      </w:sdtContent>
                    </w:sdt>
                  </w:p>
                  <w:p w14:paraId="5002E6E4" w14:textId="2EE93223" w:rsidR="00C3625A" w:rsidRDefault="00C3625A" w:rsidP="00C3625A">
                    <w:pPr>
                      <w:pStyle w:val="Heading2"/>
                      <w:contextualSpacing/>
                    </w:pPr>
                    <w:r>
                      <w:t xml:space="preserve">Latin American Bible Institute </w:t>
                    </w:r>
                    <w:r>
                      <w:tab/>
                    </w:r>
                    <w:r w:rsidR="00213D9D">
                      <w:t>Spring Semester 2019</w:t>
                    </w:r>
                  </w:p>
                  <w:sdt>
                    <w:sdtPr>
                      <w:id w:val="973175105"/>
                      <w:placeholder>
                        <w:docPart w:val="0D1A896187E19B44993C18AD62DC70EB"/>
                      </w:placeholder>
                    </w:sdtPr>
                    <w:sdtContent>
                      <w:p w14:paraId="1A6093A5" w14:textId="37DD62C2" w:rsidR="00C3625A" w:rsidRDefault="00AA3341" w:rsidP="00C3625A">
                        <w:pPr>
                          <w:pStyle w:val="BodyText"/>
                          <w:numPr>
                            <w:ilvl w:val="0"/>
                            <w:numId w:val="12"/>
                          </w:numPr>
                          <w:contextualSpacing/>
                        </w:pPr>
                        <w:r>
                          <w:t xml:space="preserve">Teach and prepare students for the vocation of ministry </w:t>
                        </w:r>
                      </w:p>
                      <w:p w14:paraId="060CDA1E" w14:textId="1E76A265" w:rsidR="00C3625A" w:rsidRDefault="00F7331C" w:rsidP="00C3625A">
                        <w:pPr>
                          <w:pStyle w:val="BodyText"/>
                          <w:numPr>
                            <w:ilvl w:val="0"/>
                            <w:numId w:val="12"/>
                          </w:numPr>
                          <w:contextualSpacing/>
                        </w:pPr>
                        <w:r>
                          <w:t xml:space="preserve">Provide academic knowledge </w:t>
                        </w:r>
                      </w:p>
                      <w:p w14:paraId="361854B7" w14:textId="2C811B37" w:rsidR="00C3625A" w:rsidRDefault="00C3625A" w:rsidP="00C3625A">
                        <w:pPr>
                          <w:pStyle w:val="BodyText"/>
                          <w:numPr>
                            <w:ilvl w:val="0"/>
                            <w:numId w:val="12"/>
                          </w:numPr>
                          <w:contextualSpacing/>
                        </w:pPr>
                        <w:r>
                          <w:t xml:space="preserve">To provoke thought process </w:t>
                        </w:r>
                        <w:r w:rsidR="00AA3341">
                          <w:t xml:space="preserve">of Biblical studies </w:t>
                        </w:r>
                      </w:p>
                      <w:p w14:paraId="5E76C393" w14:textId="77777777" w:rsidR="00C3625A" w:rsidRPr="00EA68C9" w:rsidRDefault="00C3625A" w:rsidP="00C3625A">
                        <w:pPr>
                          <w:pStyle w:val="BodyText"/>
                          <w:numPr>
                            <w:ilvl w:val="0"/>
                            <w:numId w:val="12"/>
                          </w:numPr>
                          <w:contextualSpacing/>
                        </w:pPr>
                        <w:r>
                          <w:t xml:space="preserve">Encourage a firm foundation through theology </w:t>
                        </w:r>
                      </w:p>
                    </w:sdtContent>
                  </w:sdt>
                  <w:p w14:paraId="0D39C91B" w14:textId="77777777" w:rsidR="00C3625A" w:rsidRDefault="00C3625A" w:rsidP="00C3625A">
                    <w:pPr>
                      <w:pStyle w:val="BodyText"/>
                      <w:ind w:left="720"/>
                      <w:contextualSpacing/>
                      <w:rPr>
                        <w:color w:val="auto"/>
                        <w:sz w:val="20"/>
                      </w:rPr>
                    </w:pPr>
                  </w:p>
                </w:sdtContent>
              </w:sdt>
              <w:p w14:paraId="0E6892CE" w14:textId="7CE4B718" w:rsidR="00EA68C9" w:rsidRDefault="00EA68C9" w:rsidP="00EA68C9">
                <w:pPr>
                  <w:pStyle w:val="Heading2"/>
                  <w:contextualSpacing/>
                  <w:rPr>
                    <w:color w:val="7F7F7F" w:themeColor="text1" w:themeTint="80"/>
                  </w:rPr>
                </w:pPr>
              </w:p>
              <w:p w14:paraId="4F9EF018" w14:textId="71DA6239" w:rsidR="00D511F8" w:rsidRDefault="00BE4A1D" w:rsidP="00EA68C9">
                <w:pPr>
                  <w:pStyle w:val="BodyText"/>
                  <w:contextualSpacing/>
                  <w:rPr>
                    <w:color w:val="auto"/>
                    <w:sz w:val="20"/>
                  </w:rPr>
                </w:pPr>
              </w:p>
            </w:sdtContent>
          </w:sdt>
          <w:p w14:paraId="1F6DA2DC" w14:textId="77777777" w:rsidR="00D511F8" w:rsidRDefault="00D511F8" w:rsidP="005D43A4">
            <w:pPr>
              <w:pStyle w:val="BodyText"/>
            </w:pPr>
          </w:p>
          <w:p w14:paraId="4C0D991A" w14:textId="77777777" w:rsidR="00D511F8" w:rsidRPr="009F19E9" w:rsidRDefault="00D511F8" w:rsidP="005D43A4">
            <w:pPr>
              <w:pStyle w:val="BodyText"/>
            </w:pPr>
          </w:p>
        </w:tc>
      </w:tr>
      <w:tr w:rsidR="00D511F8" w14:paraId="263A18D5" w14:textId="77777777" w:rsidTr="005D43A4">
        <w:tc>
          <w:tcPr>
            <w:tcW w:w="750" w:type="pct"/>
          </w:tcPr>
          <w:p w14:paraId="575F6134" w14:textId="77777777" w:rsidR="00D511F8" w:rsidRDefault="00D511F8" w:rsidP="005D43A4">
            <w:pPr>
              <w:pStyle w:val="SpaceBetween"/>
            </w:pPr>
          </w:p>
        </w:tc>
        <w:tc>
          <w:tcPr>
            <w:tcW w:w="167" w:type="pct"/>
          </w:tcPr>
          <w:p w14:paraId="0120EBED" w14:textId="77777777" w:rsidR="00D511F8" w:rsidRPr="009F19E9" w:rsidRDefault="00D511F8" w:rsidP="005D43A4">
            <w:pPr>
              <w:pStyle w:val="SpaceBetween"/>
            </w:pPr>
          </w:p>
        </w:tc>
        <w:tc>
          <w:tcPr>
            <w:tcW w:w="4083" w:type="pct"/>
          </w:tcPr>
          <w:p w14:paraId="67078304" w14:textId="77777777" w:rsidR="00D511F8" w:rsidRPr="009F19E9" w:rsidRDefault="00D511F8" w:rsidP="005D43A4">
            <w:pPr>
              <w:pStyle w:val="SpaceBetween"/>
            </w:pPr>
          </w:p>
        </w:tc>
      </w:tr>
      <w:tr w:rsidR="00D511F8" w14:paraId="5A4087C5" w14:textId="77777777" w:rsidTr="005D43A4">
        <w:tc>
          <w:tcPr>
            <w:tcW w:w="750" w:type="pct"/>
          </w:tcPr>
          <w:p w14:paraId="1DD7634C" w14:textId="77777777" w:rsidR="00D511F8" w:rsidRDefault="00D511F8" w:rsidP="005D43A4">
            <w:pPr>
              <w:pStyle w:val="Heading1"/>
            </w:pPr>
            <w:r>
              <w:t>Education</w:t>
            </w:r>
          </w:p>
        </w:tc>
        <w:tc>
          <w:tcPr>
            <w:tcW w:w="167" w:type="pct"/>
          </w:tcPr>
          <w:p w14:paraId="6B090BC3" w14:textId="77777777" w:rsidR="00D511F8" w:rsidRPr="009F19E9" w:rsidRDefault="00D511F8" w:rsidP="005D43A4"/>
        </w:tc>
        <w:tc>
          <w:tcPr>
            <w:tcW w:w="4083" w:type="pct"/>
          </w:tcPr>
          <w:sdt>
            <w:sdtPr>
              <w:id w:val="9459748"/>
              <w:placeholder>
                <w:docPart w:val="0DD62E04A163F946ACED0D771AD43ABD"/>
              </w:placeholder>
            </w:sdtPr>
            <w:sdtEndPr/>
            <w:sdtContent>
              <w:p w14:paraId="463DC841" w14:textId="4525C43A" w:rsidR="00C2185D" w:rsidRDefault="00C2185D" w:rsidP="00C2185D">
                <w:pPr>
                  <w:pStyle w:val="Heading2"/>
                  <w:contextualSpacing/>
                </w:pPr>
                <w:r>
                  <w:t xml:space="preserve"> </w:t>
                </w:r>
                <w:sdt>
                  <w:sdtPr>
                    <w:id w:val="-937904686"/>
                    <w:placeholder>
                      <w:docPart w:val="3FF3927995434940A00791F9D9DD67E4"/>
                    </w:placeholder>
                  </w:sdtPr>
                  <w:sdtContent>
                    <w:proofErr w:type="gramStart"/>
                    <w:r>
                      <w:t>Doctorate of Ministry</w:t>
                    </w:r>
                    <w:proofErr w:type="gramEnd"/>
                    <w:r>
                      <w:t xml:space="preserve"> (Candidate)</w:t>
                    </w:r>
                  </w:sdtContent>
                </w:sdt>
              </w:p>
              <w:p w14:paraId="417A05D5" w14:textId="53A3DC5D" w:rsidR="00C2185D" w:rsidRDefault="00C2185D" w:rsidP="00C2185D">
                <w:pPr>
                  <w:pStyle w:val="Heading2"/>
                  <w:contextualSpacing/>
                </w:pPr>
                <w:r>
                  <w:t>Assemblies of God Theological Seminary                                                                                           Present</w:t>
                </w:r>
              </w:p>
              <w:p w14:paraId="57EAC177" w14:textId="77777777" w:rsidR="00C2185D" w:rsidRDefault="00C2185D" w:rsidP="005D43A4">
                <w:pPr>
                  <w:pStyle w:val="Heading2"/>
                  <w:contextualSpacing/>
                </w:pPr>
              </w:p>
              <w:p w14:paraId="551517AC" w14:textId="013E8E6E" w:rsidR="004D44F6" w:rsidRDefault="004D44F6" w:rsidP="005D43A4">
                <w:pPr>
                  <w:pStyle w:val="Heading2"/>
                  <w:contextualSpacing/>
                </w:pPr>
                <w:proofErr w:type="gramStart"/>
                <w:r>
                  <w:t>Masters of Theological Studies</w:t>
                </w:r>
                <w:proofErr w:type="gramEnd"/>
              </w:p>
            </w:sdtContent>
          </w:sdt>
          <w:p w14:paraId="253A079D" w14:textId="77777777" w:rsidR="00D511F8" w:rsidRDefault="004D44F6" w:rsidP="005D43A4">
            <w:pPr>
              <w:pStyle w:val="Heading2"/>
              <w:contextualSpacing/>
            </w:pPr>
            <w:r>
              <w:t xml:space="preserve">Vanguard University </w:t>
            </w:r>
            <w:r w:rsidR="00D511F8">
              <w:tab/>
            </w:r>
            <w:r>
              <w:t>2016</w:t>
            </w:r>
          </w:p>
          <w:p w14:paraId="3E42DB9D" w14:textId="77777777" w:rsidR="00CE663B" w:rsidRDefault="00CE663B" w:rsidP="005D43A4">
            <w:pPr>
              <w:pStyle w:val="Heading2"/>
            </w:pPr>
          </w:p>
          <w:p w14:paraId="25EFFE1D" w14:textId="77777777" w:rsidR="00CE663B" w:rsidRDefault="00BE4A1D" w:rsidP="005D43A4">
            <w:pPr>
              <w:pStyle w:val="Heading2"/>
              <w:contextualSpacing/>
            </w:pPr>
            <w:sdt>
              <w:sdtPr>
                <w:id w:val="-1614439594"/>
                <w:placeholder>
                  <w:docPart w:val="0EACC86C9B990D4FBFE9434CE719A155"/>
                </w:placeholder>
              </w:sdtPr>
              <w:sdtEndPr/>
              <w:sdtContent>
                <w:r w:rsidR="00CE663B">
                  <w:t>Bachelor of Arts in Religion</w:t>
                </w:r>
              </w:sdtContent>
            </w:sdt>
          </w:p>
          <w:p w14:paraId="02F45D7B" w14:textId="77777777" w:rsidR="004D44F6" w:rsidRDefault="00CE663B" w:rsidP="005D43A4">
            <w:pPr>
              <w:pStyle w:val="Heading2"/>
              <w:contextualSpacing/>
            </w:pPr>
            <w:r>
              <w:t>Vanguard University</w:t>
            </w:r>
            <w:r w:rsidR="004D44F6">
              <w:tab/>
            </w:r>
            <w:r>
              <w:t>2011</w:t>
            </w:r>
          </w:p>
          <w:p w14:paraId="73B2DAF9" w14:textId="77777777" w:rsidR="00CE663B" w:rsidRDefault="00CE663B" w:rsidP="005D43A4">
            <w:pPr>
              <w:pStyle w:val="Heading2"/>
            </w:pPr>
          </w:p>
          <w:p w14:paraId="2F877181" w14:textId="77777777" w:rsidR="00CE663B" w:rsidRDefault="00CE663B" w:rsidP="005D43A4">
            <w:pPr>
              <w:pStyle w:val="Heading2"/>
              <w:contextualSpacing/>
            </w:pPr>
            <w:r>
              <w:t>Ministerial Diploma</w:t>
            </w:r>
          </w:p>
          <w:p w14:paraId="7A1A33C2" w14:textId="77777777" w:rsidR="004D44F6" w:rsidRPr="009F19E9" w:rsidRDefault="00CE663B" w:rsidP="005D43A4">
            <w:pPr>
              <w:pStyle w:val="Heading2"/>
              <w:contextualSpacing/>
            </w:pPr>
            <w:r>
              <w:t>LABI</w:t>
            </w:r>
            <w:r w:rsidR="004D44F6">
              <w:tab/>
            </w:r>
            <w:r>
              <w:t>2006</w:t>
            </w:r>
          </w:p>
        </w:tc>
      </w:tr>
      <w:tr w:rsidR="00D511F8" w14:paraId="79837660" w14:textId="77777777" w:rsidTr="005D43A4">
        <w:tc>
          <w:tcPr>
            <w:tcW w:w="750" w:type="pct"/>
          </w:tcPr>
          <w:p w14:paraId="78A578CA" w14:textId="77777777" w:rsidR="00D511F8" w:rsidRDefault="00D511F8" w:rsidP="005D43A4">
            <w:pPr>
              <w:pStyle w:val="SpaceBetween"/>
            </w:pPr>
          </w:p>
        </w:tc>
        <w:tc>
          <w:tcPr>
            <w:tcW w:w="167" w:type="pct"/>
          </w:tcPr>
          <w:p w14:paraId="7F17D09E" w14:textId="77777777" w:rsidR="00D511F8" w:rsidRPr="009F19E9" w:rsidRDefault="00D511F8" w:rsidP="005D43A4">
            <w:pPr>
              <w:pStyle w:val="SpaceBetween"/>
            </w:pPr>
          </w:p>
        </w:tc>
        <w:tc>
          <w:tcPr>
            <w:tcW w:w="4083" w:type="pct"/>
          </w:tcPr>
          <w:p w14:paraId="4FAB4BB0" w14:textId="77777777" w:rsidR="00D511F8" w:rsidRPr="009F19E9" w:rsidRDefault="00D511F8" w:rsidP="005D43A4">
            <w:pPr>
              <w:pStyle w:val="SpaceBetween"/>
            </w:pPr>
          </w:p>
        </w:tc>
      </w:tr>
      <w:tr w:rsidR="00D511F8" w14:paraId="00D72CA4" w14:textId="77777777" w:rsidTr="005D43A4">
        <w:tc>
          <w:tcPr>
            <w:tcW w:w="750" w:type="pct"/>
          </w:tcPr>
          <w:p w14:paraId="4361401A" w14:textId="77777777" w:rsidR="00D511F8" w:rsidRDefault="00D511F8" w:rsidP="005D43A4">
            <w:pPr>
              <w:pStyle w:val="Heading1"/>
            </w:pPr>
            <w:r>
              <w:t>Skills</w:t>
            </w:r>
          </w:p>
        </w:tc>
        <w:tc>
          <w:tcPr>
            <w:tcW w:w="167" w:type="pct"/>
          </w:tcPr>
          <w:p w14:paraId="04E50FC6" w14:textId="77777777" w:rsidR="00D511F8" w:rsidRPr="009F19E9" w:rsidRDefault="00D511F8" w:rsidP="005D43A4"/>
        </w:tc>
        <w:tc>
          <w:tcPr>
            <w:tcW w:w="4083" w:type="pct"/>
          </w:tcPr>
          <w:p w14:paraId="6713E222" w14:textId="03DD2CB5" w:rsidR="00D511F8" w:rsidRPr="009F19E9" w:rsidRDefault="000206A1" w:rsidP="00E62952">
            <w:pPr>
              <w:pStyle w:val="BodyText"/>
            </w:pPr>
            <w:r>
              <w:t xml:space="preserve">Engaging personality and teaching style, </w:t>
            </w:r>
            <w:proofErr w:type="gramStart"/>
            <w:r>
              <w:t>Good</w:t>
            </w:r>
            <w:proofErr w:type="gramEnd"/>
            <w:r>
              <w:t xml:space="preserve"> speaking etiquette, Clear objectives for lessons, Good classroom management skills, </w:t>
            </w:r>
            <w:r w:rsidR="00F76F7A">
              <w:t xml:space="preserve">Team player, Ability to adapt communication style to the needs of different students, Good communication skills. </w:t>
            </w:r>
            <w:r w:rsidR="000F1109">
              <w:t xml:space="preserve">Community builder </w:t>
            </w:r>
            <w:r w:rsidR="00E62952">
              <w:t xml:space="preserve">encouraging </w:t>
            </w:r>
            <w:r w:rsidR="000F1109">
              <w:t>everyone to participate, Attentive listener able to use body language to fully enga</w:t>
            </w:r>
            <w:r w:rsidR="00E62952">
              <w:t xml:space="preserve">ge in conversation, </w:t>
            </w:r>
            <w:r w:rsidR="000F1109">
              <w:t>Microsoft Word</w:t>
            </w:r>
            <w:r w:rsidR="00E62952">
              <w:t>,</w:t>
            </w:r>
            <w:r w:rsidR="000F1109">
              <w:t xml:space="preserve"> PowerPoint,</w:t>
            </w:r>
            <w:r w:rsidR="00E62952">
              <w:t xml:space="preserve"> Networking. Confidence builder. Critical Thinker.</w:t>
            </w:r>
          </w:p>
        </w:tc>
      </w:tr>
      <w:tr w:rsidR="009F19E9" w14:paraId="44310CB1" w14:textId="77777777" w:rsidTr="005D43A4">
        <w:tc>
          <w:tcPr>
            <w:tcW w:w="750" w:type="pct"/>
          </w:tcPr>
          <w:p w14:paraId="59D82D79" w14:textId="77777777" w:rsidR="009F19E9" w:rsidRDefault="009F19E9" w:rsidP="005D43A4">
            <w:pPr>
              <w:pStyle w:val="SpaceBetween"/>
            </w:pPr>
          </w:p>
        </w:tc>
        <w:tc>
          <w:tcPr>
            <w:tcW w:w="167" w:type="pct"/>
          </w:tcPr>
          <w:p w14:paraId="55556701" w14:textId="77777777" w:rsidR="009F19E9" w:rsidRPr="009F19E9" w:rsidRDefault="009F19E9" w:rsidP="005D43A4">
            <w:pPr>
              <w:pStyle w:val="SpaceBetween"/>
            </w:pPr>
          </w:p>
        </w:tc>
        <w:tc>
          <w:tcPr>
            <w:tcW w:w="4083" w:type="pct"/>
          </w:tcPr>
          <w:p w14:paraId="485D73D2" w14:textId="77777777" w:rsidR="009F19E9" w:rsidRPr="009F19E9" w:rsidRDefault="009F19E9" w:rsidP="005D43A4">
            <w:pPr>
              <w:pStyle w:val="SpaceBetween"/>
            </w:pPr>
          </w:p>
        </w:tc>
      </w:tr>
      <w:tr w:rsidR="00D511F8" w14:paraId="0DDA7264" w14:textId="77777777" w:rsidTr="005D43A4">
        <w:tc>
          <w:tcPr>
            <w:tcW w:w="750" w:type="pct"/>
          </w:tcPr>
          <w:p w14:paraId="28C0AE21" w14:textId="77777777" w:rsidR="00D511F8" w:rsidRDefault="00CE663B" w:rsidP="005D43A4">
            <w:pPr>
              <w:pStyle w:val="Heading1"/>
            </w:pPr>
            <w:r>
              <w:t>Certifications</w:t>
            </w:r>
          </w:p>
        </w:tc>
        <w:tc>
          <w:tcPr>
            <w:tcW w:w="167" w:type="pct"/>
          </w:tcPr>
          <w:p w14:paraId="02E4FAF0" w14:textId="77777777" w:rsidR="00D511F8" w:rsidRPr="009F19E9" w:rsidRDefault="00D511F8" w:rsidP="005D43A4"/>
        </w:tc>
        <w:tc>
          <w:tcPr>
            <w:tcW w:w="4083" w:type="pct"/>
          </w:tcPr>
          <w:sdt>
            <w:sdtPr>
              <w:id w:val="1280380825"/>
              <w:placeholder>
                <w:docPart w:val="03510BF9963DBE468C1D65A6331B0F92"/>
              </w:placeholder>
            </w:sdtPr>
            <w:sdtEndPr/>
            <w:sdtContent>
              <w:p w14:paraId="257B7F96" w14:textId="77777777" w:rsidR="00D511F8" w:rsidRPr="007F4AE1" w:rsidRDefault="00CE663B" w:rsidP="005D43A4">
                <w:pPr>
                  <w:pStyle w:val="BodyText"/>
                  <w:rPr>
                    <w:color w:val="auto"/>
                    <w:sz w:val="20"/>
                  </w:rPr>
                </w:pPr>
                <w:r>
                  <w:t>Licensed Minister of the Assemblies of God</w:t>
                </w:r>
              </w:p>
            </w:sdtContent>
          </w:sdt>
        </w:tc>
      </w:tr>
      <w:tr w:rsidR="00D511F8" w14:paraId="21DF95FD" w14:textId="77777777" w:rsidTr="005D43A4">
        <w:tc>
          <w:tcPr>
            <w:tcW w:w="750" w:type="pct"/>
          </w:tcPr>
          <w:p w14:paraId="10632918" w14:textId="77777777" w:rsidR="00D511F8" w:rsidRDefault="00D511F8" w:rsidP="005D43A4">
            <w:pPr>
              <w:pStyle w:val="SpaceBetween"/>
            </w:pPr>
          </w:p>
        </w:tc>
        <w:tc>
          <w:tcPr>
            <w:tcW w:w="167" w:type="pct"/>
          </w:tcPr>
          <w:p w14:paraId="472C2B20" w14:textId="77777777" w:rsidR="00D511F8" w:rsidRPr="009F19E9" w:rsidRDefault="00D511F8" w:rsidP="005D43A4">
            <w:pPr>
              <w:pStyle w:val="SpaceBetween"/>
            </w:pPr>
          </w:p>
        </w:tc>
        <w:tc>
          <w:tcPr>
            <w:tcW w:w="4083" w:type="pct"/>
          </w:tcPr>
          <w:p w14:paraId="047F4751" w14:textId="77777777" w:rsidR="00D511F8" w:rsidRPr="009F19E9" w:rsidRDefault="00D511F8" w:rsidP="005D43A4">
            <w:pPr>
              <w:pStyle w:val="SpaceBetween"/>
            </w:pPr>
          </w:p>
        </w:tc>
      </w:tr>
      <w:tr w:rsidR="00D511F8" w14:paraId="30F79EDA" w14:textId="77777777" w:rsidTr="005D43A4">
        <w:tc>
          <w:tcPr>
            <w:tcW w:w="750" w:type="pct"/>
          </w:tcPr>
          <w:p w14:paraId="1989E128" w14:textId="77777777" w:rsidR="00D511F8" w:rsidRDefault="00CF67F7" w:rsidP="005D43A4">
            <w:pPr>
              <w:pStyle w:val="Heading1"/>
            </w:pPr>
            <w:r>
              <w:t xml:space="preserve">References </w:t>
            </w:r>
          </w:p>
        </w:tc>
        <w:tc>
          <w:tcPr>
            <w:tcW w:w="167" w:type="pct"/>
          </w:tcPr>
          <w:p w14:paraId="598F71A1" w14:textId="77777777" w:rsidR="00D511F8" w:rsidRPr="009F19E9" w:rsidRDefault="00D511F8" w:rsidP="005D43A4"/>
        </w:tc>
        <w:tc>
          <w:tcPr>
            <w:tcW w:w="4083" w:type="pct"/>
          </w:tcPr>
          <w:p w14:paraId="573C3AC2" w14:textId="77777777" w:rsidR="00390B0F" w:rsidRDefault="000206A1" w:rsidP="00C2185D">
            <w:pPr>
              <w:rPr>
                <w:sz w:val="18"/>
                <w:szCs w:val="18"/>
              </w:rPr>
            </w:pPr>
            <w:r>
              <w:rPr>
                <w:sz w:val="18"/>
                <w:szCs w:val="18"/>
              </w:rPr>
              <w:t xml:space="preserve">Dr. </w:t>
            </w:r>
            <w:r w:rsidR="00C2185D">
              <w:rPr>
                <w:sz w:val="18"/>
                <w:szCs w:val="18"/>
              </w:rPr>
              <w:t xml:space="preserve">George </w:t>
            </w:r>
            <w:proofErr w:type="spellStart"/>
            <w:r w:rsidR="00C2185D">
              <w:rPr>
                <w:sz w:val="18"/>
                <w:szCs w:val="18"/>
              </w:rPr>
              <w:t>Winney</w:t>
            </w:r>
            <w:proofErr w:type="spellEnd"/>
            <w:r w:rsidR="007C3408">
              <w:rPr>
                <w:sz w:val="18"/>
                <w:szCs w:val="18"/>
              </w:rPr>
              <w:t xml:space="preserve">, Professor of Theology </w:t>
            </w:r>
          </w:p>
          <w:p w14:paraId="7C85A99D" w14:textId="3E0215BD" w:rsidR="00CF67F7" w:rsidRPr="00EC6FEF" w:rsidRDefault="00390B0F" w:rsidP="00C2185D">
            <w:pPr>
              <w:rPr>
                <w:sz w:val="18"/>
                <w:szCs w:val="18"/>
              </w:rPr>
            </w:pPr>
            <w:r>
              <w:rPr>
                <w:sz w:val="18"/>
                <w:szCs w:val="18"/>
              </w:rPr>
              <w:t xml:space="preserve">George </w:t>
            </w:r>
            <w:proofErr w:type="spellStart"/>
            <w:r>
              <w:rPr>
                <w:sz w:val="18"/>
                <w:szCs w:val="18"/>
              </w:rPr>
              <w:t>Winney</w:t>
            </w:r>
            <w:proofErr w:type="spellEnd"/>
            <w:r>
              <w:rPr>
                <w:sz w:val="18"/>
                <w:szCs w:val="18"/>
              </w:rPr>
              <w:t xml:space="preserve"> Consulting </w:t>
            </w:r>
            <w:r w:rsidR="00C2185D">
              <w:rPr>
                <w:sz w:val="18"/>
                <w:szCs w:val="18"/>
              </w:rPr>
              <w:t xml:space="preserve"> </w:t>
            </w:r>
          </w:p>
          <w:p w14:paraId="2EC8EDBD" w14:textId="09C720F7" w:rsidR="00CF67F7" w:rsidRPr="00EC6FEF" w:rsidRDefault="007C3408" w:rsidP="005D43A4">
            <w:pPr>
              <w:jc w:val="both"/>
              <w:rPr>
                <w:sz w:val="18"/>
                <w:szCs w:val="18"/>
              </w:rPr>
            </w:pPr>
            <w:hyperlink r:id="rId7" w:history="1">
              <w:r w:rsidRPr="00D02150">
                <w:rPr>
                  <w:rStyle w:val="Hyperlink"/>
                </w:rPr>
                <w:t>ceo@georgewinney.com</w:t>
              </w:r>
            </w:hyperlink>
            <w:r>
              <w:t xml:space="preserve"> </w:t>
            </w:r>
          </w:p>
          <w:p w14:paraId="6D552F51" w14:textId="7108D524" w:rsidR="00CF67F7" w:rsidRDefault="00CF67F7" w:rsidP="005D43A4">
            <w:pPr>
              <w:jc w:val="both"/>
              <w:rPr>
                <w:sz w:val="18"/>
                <w:szCs w:val="18"/>
              </w:rPr>
            </w:pPr>
            <w:r w:rsidRPr="00EC6FEF">
              <w:rPr>
                <w:sz w:val="18"/>
                <w:szCs w:val="18"/>
              </w:rPr>
              <w:t>7</w:t>
            </w:r>
            <w:r w:rsidR="007C3408">
              <w:rPr>
                <w:sz w:val="18"/>
                <w:szCs w:val="18"/>
              </w:rPr>
              <w:t>60.777-2091</w:t>
            </w:r>
          </w:p>
          <w:p w14:paraId="7AE5ABFA" w14:textId="7740783F" w:rsidR="00390B0F" w:rsidRDefault="00390B0F" w:rsidP="005D43A4">
            <w:pPr>
              <w:jc w:val="both"/>
              <w:rPr>
                <w:sz w:val="18"/>
                <w:szCs w:val="18"/>
              </w:rPr>
            </w:pPr>
            <w:r>
              <w:rPr>
                <w:sz w:val="18"/>
                <w:szCs w:val="18"/>
              </w:rPr>
              <w:lastRenderedPageBreak/>
              <w:t xml:space="preserve">Dr. Tanya Paniagua, Pastoral Counselor </w:t>
            </w:r>
          </w:p>
          <w:p w14:paraId="7F51FFDF" w14:textId="4FBB1601" w:rsidR="00390B0F" w:rsidRDefault="00390B0F" w:rsidP="005D43A4">
            <w:pPr>
              <w:jc w:val="both"/>
              <w:rPr>
                <w:sz w:val="18"/>
                <w:szCs w:val="18"/>
              </w:rPr>
            </w:pPr>
            <w:r>
              <w:rPr>
                <w:sz w:val="18"/>
                <w:szCs w:val="18"/>
              </w:rPr>
              <w:t xml:space="preserve">Breath of Life Foundation </w:t>
            </w:r>
          </w:p>
          <w:p w14:paraId="57480099" w14:textId="524A8F5E" w:rsidR="00390B0F" w:rsidRDefault="00390B0F" w:rsidP="005D43A4">
            <w:pPr>
              <w:jc w:val="both"/>
              <w:rPr>
                <w:sz w:val="18"/>
                <w:szCs w:val="18"/>
              </w:rPr>
            </w:pPr>
            <w:hyperlink r:id="rId8" w:history="1">
              <w:r w:rsidRPr="00D02150">
                <w:rPr>
                  <w:rStyle w:val="Hyperlink"/>
                  <w:sz w:val="18"/>
                  <w:szCs w:val="18"/>
                </w:rPr>
                <w:t>P</w:t>
              </w:r>
              <w:r w:rsidRPr="00D02150">
                <w:rPr>
                  <w:rStyle w:val="Hyperlink"/>
                  <w:sz w:val="18"/>
                  <w:szCs w:val="18"/>
                </w:rPr>
                <w:t>a</w:t>
              </w:r>
              <w:r w:rsidRPr="00D02150">
                <w:rPr>
                  <w:rStyle w:val="Hyperlink"/>
                  <w:sz w:val="18"/>
                  <w:szCs w:val="18"/>
                </w:rPr>
                <w:t>storatanyal1@gmail.com</w:t>
              </w:r>
            </w:hyperlink>
            <w:r>
              <w:rPr>
                <w:sz w:val="18"/>
                <w:szCs w:val="18"/>
              </w:rPr>
              <w:t xml:space="preserve"> </w:t>
            </w:r>
          </w:p>
          <w:p w14:paraId="116AF533" w14:textId="5D822170" w:rsidR="00390B0F" w:rsidRPr="00EC6FEF" w:rsidRDefault="00390B0F" w:rsidP="005D43A4">
            <w:pPr>
              <w:jc w:val="both"/>
              <w:rPr>
                <w:sz w:val="18"/>
                <w:szCs w:val="18"/>
              </w:rPr>
            </w:pPr>
            <w:r>
              <w:rPr>
                <w:sz w:val="18"/>
                <w:szCs w:val="18"/>
              </w:rPr>
              <w:t>949.257.2711</w:t>
            </w:r>
          </w:p>
          <w:p w14:paraId="78053773" w14:textId="77777777" w:rsidR="00CF67F7" w:rsidRPr="00EC6FEF" w:rsidRDefault="00CF67F7" w:rsidP="005D43A4">
            <w:pPr>
              <w:ind w:left="720"/>
              <w:jc w:val="both"/>
              <w:rPr>
                <w:sz w:val="18"/>
                <w:szCs w:val="18"/>
              </w:rPr>
            </w:pPr>
          </w:p>
          <w:p w14:paraId="66966059" w14:textId="77777777" w:rsidR="00CF67F7" w:rsidRPr="00EC6FEF" w:rsidRDefault="00CF67F7" w:rsidP="005D43A4">
            <w:pPr>
              <w:jc w:val="both"/>
              <w:rPr>
                <w:sz w:val="18"/>
                <w:szCs w:val="18"/>
              </w:rPr>
            </w:pPr>
            <w:r w:rsidRPr="00EC6FEF">
              <w:rPr>
                <w:sz w:val="18"/>
                <w:szCs w:val="18"/>
              </w:rPr>
              <w:t>Rev. Jack Miranda, Program Director</w:t>
            </w:r>
          </w:p>
          <w:p w14:paraId="31FB345D" w14:textId="77777777" w:rsidR="00CF67F7" w:rsidRPr="00EC6FEF" w:rsidRDefault="00CF67F7" w:rsidP="005D43A4">
            <w:pPr>
              <w:jc w:val="both"/>
              <w:rPr>
                <w:sz w:val="18"/>
                <w:szCs w:val="18"/>
              </w:rPr>
            </w:pPr>
            <w:r w:rsidRPr="00EC6FEF">
              <w:rPr>
                <w:sz w:val="18"/>
                <w:szCs w:val="18"/>
              </w:rPr>
              <w:t>Jesse Miranda Center for Hispanic Leadership</w:t>
            </w:r>
          </w:p>
          <w:p w14:paraId="0D149B32" w14:textId="77777777" w:rsidR="00CF67F7" w:rsidRPr="00EC6FEF" w:rsidRDefault="00BE4A1D" w:rsidP="005D43A4">
            <w:pPr>
              <w:jc w:val="both"/>
              <w:rPr>
                <w:sz w:val="18"/>
                <w:szCs w:val="18"/>
              </w:rPr>
            </w:pPr>
            <w:hyperlink r:id="rId9" w:history="1">
              <w:r w:rsidR="00CF67F7" w:rsidRPr="00EC6FEF">
                <w:rPr>
                  <w:rStyle w:val="Hyperlink"/>
                  <w:sz w:val="18"/>
                  <w:szCs w:val="18"/>
                </w:rPr>
                <w:t>jack@mirandacenter.com</w:t>
              </w:r>
            </w:hyperlink>
          </w:p>
          <w:p w14:paraId="6A92849C" w14:textId="77777777" w:rsidR="00CF67F7" w:rsidRPr="00EC6FEF" w:rsidRDefault="00CF67F7" w:rsidP="005D43A4">
            <w:pPr>
              <w:jc w:val="both"/>
              <w:rPr>
                <w:sz w:val="18"/>
                <w:szCs w:val="18"/>
              </w:rPr>
            </w:pPr>
            <w:r w:rsidRPr="00EC6FEF">
              <w:rPr>
                <w:sz w:val="18"/>
                <w:szCs w:val="18"/>
              </w:rPr>
              <w:t>714.515.0314</w:t>
            </w:r>
          </w:p>
          <w:p w14:paraId="6DE623C8" w14:textId="79B2F61B" w:rsidR="00D511F8" w:rsidRPr="009F19E9" w:rsidRDefault="00CF67F7" w:rsidP="005D43A4">
            <w:pPr>
              <w:pStyle w:val="BodyText"/>
              <w:contextualSpacing/>
            </w:pPr>
            <w:r>
              <w:t xml:space="preserve"> </w:t>
            </w:r>
          </w:p>
        </w:tc>
      </w:tr>
      <w:tr w:rsidR="00D511F8" w14:paraId="6B2D6C8B" w14:textId="77777777" w:rsidTr="005D43A4">
        <w:tc>
          <w:tcPr>
            <w:tcW w:w="750" w:type="pct"/>
          </w:tcPr>
          <w:p w14:paraId="2695D9F4" w14:textId="77777777" w:rsidR="00D511F8" w:rsidRDefault="00D511F8" w:rsidP="005D43A4">
            <w:pPr>
              <w:pStyle w:val="SpaceBetween"/>
            </w:pPr>
          </w:p>
        </w:tc>
        <w:tc>
          <w:tcPr>
            <w:tcW w:w="167" w:type="pct"/>
          </w:tcPr>
          <w:p w14:paraId="5DD7276D" w14:textId="77777777" w:rsidR="00D511F8" w:rsidRPr="009F19E9" w:rsidRDefault="00D511F8" w:rsidP="005D43A4">
            <w:pPr>
              <w:pStyle w:val="SpaceBetween"/>
            </w:pPr>
          </w:p>
        </w:tc>
        <w:tc>
          <w:tcPr>
            <w:tcW w:w="4083" w:type="pct"/>
          </w:tcPr>
          <w:p w14:paraId="22106CDF" w14:textId="77777777" w:rsidR="00D511F8" w:rsidRPr="009F19E9" w:rsidRDefault="00D511F8" w:rsidP="005D43A4">
            <w:pPr>
              <w:pStyle w:val="SpaceBetween"/>
            </w:pPr>
          </w:p>
        </w:tc>
      </w:tr>
      <w:tr w:rsidR="00D511F8" w14:paraId="4E53D362" w14:textId="77777777" w:rsidTr="005D43A4">
        <w:tc>
          <w:tcPr>
            <w:tcW w:w="750" w:type="pct"/>
          </w:tcPr>
          <w:p w14:paraId="48A9FFEA" w14:textId="70060A6E" w:rsidR="00D511F8" w:rsidRDefault="00F26AE2" w:rsidP="005D43A4">
            <w:pPr>
              <w:pStyle w:val="Heading1"/>
            </w:pPr>
            <w:r>
              <w:t>Hobbies</w:t>
            </w:r>
          </w:p>
        </w:tc>
        <w:tc>
          <w:tcPr>
            <w:tcW w:w="167" w:type="pct"/>
          </w:tcPr>
          <w:p w14:paraId="3CCB91BE" w14:textId="77777777" w:rsidR="00D511F8" w:rsidRPr="009F19E9" w:rsidRDefault="00D511F8" w:rsidP="005D43A4"/>
        </w:tc>
        <w:tc>
          <w:tcPr>
            <w:tcW w:w="4083" w:type="pct"/>
          </w:tcPr>
          <w:p w14:paraId="68A308C7" w14:textId="43E9D277" w:rsidR="00D511F8" w:rsidRDefault="00BE4A1D" w:rsidP="005D43A4">
            <w:pPr>
              <w:pStyle w:val="Heading2"/>
            </w:pPr>
            <w:sdt>
              <w:sdtPr>
                <w:id w:val="868412115"/>
                <w:placeholder>
                  <w:docPart w:val="579F6641C459BE4F99C089E27A24201B"/>
                </w:placeholder>
              </w:sdtPr>
              <w:sdtEndPr/>
              <w:sdtContent>
                <w:r w:rsidR="00F26AE2">
                  <w:t xml:space="preserve">Enjoy playing the piano, </w:t>
                </w:r>
                <w:r w:rsidR="00AE1E3E">
                  <w:t>worki</w:t>
                </w:r>
                <w:r w:rsidR="00C77D2C">
                  <w:t>ng on art projects,</w:t>
                </w:r>
                <w:r w:rsidR="005814FC">
                  <w:t xml:space="preserve"> spending</w:t>
                </w:r>
                <w:r w:rsidR="00AE1E3E">
                  <w:t xml:space="preserve"> time with my family, taking trips </w:t>
                </w:r>
                <w:r w:rsidR="000206A1">
                  <w:t>and</w:t>
                </w:r>
                <w:r w:rsidR="00AE1E3E">
                  <w:t xml:space="preserve"> see</w:t>
                </w:r>
                <w:r w:rsidR="000206A1">
                  <w:t>ing</w:t>
                </w:r>
                <w:r w:rsidR="00AE1E3E">
                  <w:t xml:space="preserve"> different places.  </w:t>
                </w:r>
              </w:sdtContent>
            </w:sdt>
            <w:r w:rsidR="00D511F8">
              <w:tab/>
            </w:r>
          </w:p>
          <w:p w14:paraId="5194A391" w14:textId="061ED1F5" w:rsidR="00D511F8" w:rsidRPr="009F19E9" w:rsidRDefault="00D511F8" w:rsidP="005D43A4">
            <w:pPr>
              <w:pStyle w:val="BodyText"/>
            </w:pPr>
          </w:p>
        </w:tc>
      </w:tr>
      <w:tr w:rsidR="00D511F8" w14:paraId="1417F2AD" w14:textId="77777777" w:rsidTr="005D43A4">
        <w:tc>
          <w:tcPr>
            <w:tcW w:w="750" w:type="pct"/>
          </w:tcPr>
          <w:p w14:paraId="00E12B0D" w14:textId="77777777" w:rsidR="00D511F8" w:rsidRDefault="00D511F8" w:rsidP="005D43A4">
            <w:pPr>
              <w:pStyle w:val="SpaceBetween"/>
            </w:pPr>
          </w:p>
        </w:tc>
        <w:tc>
          <w:tcPr>
            <w:tcW w:w="167" w:type="pct"/>
          </w:tcPr>
          <w:p w14:paraId="593D3A08" w14:textId="77777777" w:rsidR="00D511F8" w:rsidRPr="009F19E9" w:rsidRDefault="00D511F8" w:rsidP="005D43A4">
            <w:pPr>
              <w:pStyle w:val="SpaceBetween"/>
            </w:pPr>
          </w:p>
        </w:tc>
        <w:tc>
          <w:tcPr>
            <w:tcW w:w="4083" w:type="pct"/>
          </w:tcPr>
          <w:p w14:paraId="1CE83A79" w14:textId="77777777" w:rsidR="00D511F8" w:rsidRPr="009F19E9" w:rsidRDefault="00D511F8" w:rsidP="005D43A4">
            <w:pPr>
              <w:pStyle w:val="SpaceBetween"/>
            </w:pPr>
          </w:p>
        </w:tc>
      </w:tr>
      <w:tr w:rsidR="00D511F8" w14:paraId="5C16589F" w14:textId="77777777" w:rsidTr="005D43A4">
        <w:tc>
          <w:tcPr>
            <w:tcW w:w="750" w:type="pct"/>
          </w:tcPr>
          <w:p w14:paraId="75C58B98" w14:textId="27166AAA" w:rsidR="00D511F8" w:rsidRDefault="00CF67F7" w:rsidP="005D43A4">
            <w:pPr>
              <w:pStyle w:val="Heading1"/>
            </w:pPr>
            <w:r>
              <w:t>Personal Sum</w:t>
            </w:r>
            <w:r w:rsidR="000206A1">
              <w:t>m</w:t>
            </w:r>
            <w:r>
              <w:t>ary</w:t>
            </w:r>
          </w:p>
        </w:tc>
        <w:tc>
          <w:tcPr>
            <w:tcW w:w="167" w:type="pct"/>
          </w:tcPr>
          <w:p w14:paraId="368941A0" w14:textId="77777777" w:rsidR="00D511F8" w:rsidRPr="009F19E9" w:rsidRDefault="00D511F8" w:rsidP="005D43A4"/>
        </w:tc>
        <w:tc>
          <w:tcPr>
            <w:tcW w:w="4083" w:type="pct"/>
          </w:tcPr>
          <w:sdt>
            <w:sdtPr>
              <w:id w:val="-1659293633"/>
              <w:placeholder>
                <w:docPart w:val="992A0ED4CFBD954785F583468ABCDBFC"/>
              </w:placeholder>
            </w:sdtPr>
            <w:sdtEndPr/>
            <w:sdtContent>
              <w:p w14:paraId="37050981" w14:textId="499E5C50" w:rsidR="00D81AA6" w:rsidRDefault="00CF67F7" w:rsidP="00D81AA6">
                <w:pPr>
                  <w:pStyle w:val="BodyText"/>
                </w:pPr>
                <w:r>
                  <w:t>God has given me a heart for this generation. The world is changing fast and the church is falling behind. It is my personal conviction that there is a great need for pastors who will not only stand for the truth</w:t>
                </w:r>
                <w:r w:rsidR="00D81AA6">
                  <w:t xml:space="preserve">, but </w:t>
                </w:r>
                <w:r>
                  <w:t>will know how to interact with this fallen world in an intelligent way. I believe the church of today is in desperate need of pastors who know the word well and are able to properly exegete the text. People are in need of leadership but not in the way the secular world portrays it, it must come from Jesus’ example of being a servant. As one who has been called to teach and preach, it is my desire to bring this notion in to the classroom setting. Coming from a Hispanic background, education wasn’t viewed as something worth pursuing. However, I broke through the conundrum of fearing academics and I understand now how valuable knowledge can be. I believe the Pentecostal church can at times take on that same mentality, thus being part of an organization that promotes Pentecostal theology would be a dream come true.</w:t>
                </w:r>
                <w:r w:rsidR="00D81AA6">
                  <w:t xml:space="preserve">  Being able to affirm Christian principles that pursue a heart for missions is my goal in life!     </w:t>
                </w:r>
              </w:p>
              <w:p w14:paraId="4AA77742" w14:textId="6B630EA6" w:rsidR="00CF67F7" w:rsidRDefault="00D81AA6" w:rsidP="00890220">
                <w:pPr>
                  <w:pStyle w:val="BodyText"/>
                </w:pPr>
                <w:r>
                  <w:t>This past year my wife and I felt from God we needed to plant a church in the city of La Habra. We feel the ne</w:t>
                </w:r>
                <w:r w:rsidR="00477E00">
                  <w:t>ed to introduce people to Jesus</w:t>
                </w:r>
                <w:r>
                  <w:t xml:space="preserve"> because there are so many who are trying to make it without him. I believe teaching at Bethesda University will sharpen my approach to interact with people living in a divided world who are searching for real answers and furthermore, I believe that students from Bethesda University will benefit from having a professor who is active in the mission field bringing servanthood to life in a classroom.  </w:t>
                </w:r>
                <w:r w:rsidR="00CF67F7">
                  <w:t xml:space="preserve">     </w:t>
                </w:r>
              </w:p>
              <w:p w14:paraId="51CBBFFA" w14:textId="77777777" w:rsidR="00890220" w:rsidRDefault="00890220" w:rsidP="00890220">
                <w:pPr>
                  <w:pStyle w:val="BodyText"/>
                </w:pPr>
              </w:p>
              <w:p w14:paraId="7233BAF8" w14:textId="77777777" w:rsidR="00890220" w:rsidRDefault="00890220" w:rsidP="00890220">
                <w:pPr>
                  <w:pStyle w:val="BodyText"/>
                </w:pPr>
              </w:p>
              <w:p w14:paraId="4598A777" w14:textId="14C5073B" w:rsidR="00890220" w:rsidRPr="00890220" w:rsidRDefault="00890220" w:rsidP="00890220">
                <w:pPr>
                  <w:pStyle w:val="IntenseQuote"/>
                  <w:jc w:val="right"/>
                  <w:rPr>
                    <w:b w:val="0"/>
                    <w:sz w:val="18"/>
                    <w:szCs w:val="18"/>
                  </w:rPr>
                </w:pPr>
                <w:r>
                  <w:rPr>
                    <w:b w:val="0"/>
                    <w:sz w:val="18"/>
                    <w:szCs w:val="18"/>
                  </w:rPr>
                  <w:t>Changing the World for Christ</w:t>
                </w:r>
              </w:p>
              <w:p w14:paraId="66722E6A" w14:textId="77777777" w:rsidR="00890220" w:rsidRPr="00890220" w:rsidRDefault="00890220" w:rsidP="00890220"/>
              <w:p w14:paraId="1596FA8B" w14:textId="77777777" w:rsidR="00D511F8" w:rsidRPr="009F19E9" w:rsidRDefault="00BE4A1D" w:rsidP="005D43A4">
                <w:pPr>
                  <w:pStyle w:val="BodyText"/>
                </w:pPr>
              </w:p>
            </w:sdtContent>
          </w:sdt>
        </w:tc>
      </w:tr>
      <w:tr w:rsidR="00D81AA6" w14:paraId="1C7596B4" w14:textId="77777777" w:rsidTr="005D43A4">
        <w:tc>
          <w:tcPr>
            <w:tcW w:w="750" w:type="pct"/>
          </w:tcPr>
          <w:p w14:paraId="046F1407" w14:textId="77777777" w:rsidR="00D81AA6" w:rsidRDefault="00D81AA6" w:rsidP="005D43A4">
            <w:pPr>
              <w:pStyle w:val="Heading1"/>
            </w:pPr>
          </w:p>
        </w:tc>
        <w:tc>
          <w:tcPr>
            <w:tcW w:w="167" w:type="pct"/>
          </w:tcPr>
          <w:p w14:paraId="345FFB2E" w14:textId="77777777" w:rsidR="00D81AA6" w:rsidRPr="009F19E9" w:rsidRDefault="00D81AA6" w:rsidP="005D43A4"/>
        </w:tc>
        <w:tc>
          <w:tcPr>
            <w:tcW w:w="4083" w:type="pct"/>
          </w:tcPr>
          <w:p w14:paraId="6133D4BF" w14:textId="77777777" w:rsidR="00D81AA6" w:rsidRDefault="00D81AA6" w:rsidP="00D81AA6">
            <w:pPr>
              <w:pStyle w:val="BodyText"/>
            </w:pPr>
          </w:p>
        </w:tc>
      </w:tr>
    </w:tbl>
    <w:p w14:paraId="6052B975" w14:textId="77777777" w:rsidR="00620EA4" w:rsidRDefault="00620EA4" w:rsidP="007F4AE1">
      <w:pPr>
        <w:pStyle w:val="BodyText"/>
      </w:pPr>
    </w:p>
    <w:sectPr w:rsidR="00620EA4" w:rsidSect="00E645F4">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9EC8" w14:textId="77777777" w:rsidR="000F1109" w:rsidRDefault="000F1109">
      <w:r>
        <w:separator/>
      </w:r>
    </w:p>
  </w:endnote>
  <w:endnote w:type="continuationSeparator" w:id="0">
    <w:p w14:paraId="6C0C49A9" w14:textId="77777777" w:rsidR="000F1109" w:rsidRDefault="000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FDFE" w14:textId="77777777" w:rsidR="000F1109" w:rsidRDefault="000F1109">
    <w:pPr>
      <w:pStyle w:val="Footer"/>
    </w:pPr>
    <w:r>
      <w:fldChar w:fldCharType="begin"/>
    </w:r>
    <w:r>
      <w:instrText xml:space="preserve"> Page </w:instrText>
    </w:r>
    <w:r>
      <w:fldChar w:fldCharType="separate"/>
    </w:r>
    <w:r w:rsidR="00C85C1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9458" w14:textId="77777777" w:rsidR="000F1109" w:rsidRDefault="000F1109">
      <w:r>
        <w:separator/>
      </w:r>
    </w:p>
  </w:footnote>
  <w:footnote w:type="continuationSeparator" w:id="0">
    <w:p w14:paraId="6917CD57" w14:textId="77777777" w:rsidR="000F1109" w:rsidRDefault="000F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082"/>
      <w:gridCol w:w="934"/>
    </w:tblGrid>
    <w:tr w:rsidR="000F1109" w14:paraId="05CCFDB1" w14:textId="77777777">
      <w:trPr>
        <w:trHeight w:val="720"/>
      </w:trPr>
      <w:tc>
        <w:tcPr>
          <w:tcW w:w="10188" w:type="dxa"/>
          <w:vAlign w:val="center"/>
        </w:tcPr>
        <w:p w14:paraId="02714ADC" w14:textId="77777777" w:rsidR="000F1109" w:rsidRDefault="000F1109"/>
      </w:tc>
      <w:tc>
        <w:tcPr>
          <w:tcW w:w="720" w:type="dxa"/>
          <w:shd w:val="clear" w:color="auto" w:fill="E76F34" w:themeFill="accent1"/>
          <w:vAlign w:val="center"/>
        </w:tcPr>
        <w:p w14:paraId="4F5187A1" w14:textId="75709590" w:rsidR="000F1109" w:rsidRPr="00CB3D1E" w:rsidRDefault="000F1109">
          <w:pPr>
            <w:rPr>
              <w:color w:val="FFFFFF" w:themeColor="background1"/>
              <w:sz w:val="18"/>
              <w:szCs w:val="18"/>
            </w:rPr>
          </w:pPr>
          <w:r w:rsidRPr="00CB3D1E">
            <w:rPr>
              <w:color w:val="FFFFFF" w:themeColor="background1"/>
              <w:sz w:val="18"/>
              <w:szCs w:val="18"/>
            </w:rPr>
            <w:t>Rev J Paredez</w:t>
          </w:r>
        </w:p>
      </w:tc>
    </w:tr>
  </w:tbl>
  <w:p w14:paraId="242D1D62" w14:textId="77777777" w:rsidR="000F1109" w:rsidRDefault="000F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177" w14:textId="77777777" w:rsidR="000F1109" w:rsidRDefault="000F1109"/>
  <w:tbl>
    <w:tblPr>
      <w:tblW w:w="5250" w:type="pct"/>
      <w:tblCellMar>
        <w:left w:w="0" w:type="dxa"/>
        <w:right w:w="0" w:type="dxa"/>
      </w:tblCellMar>
      <w:tblLook w:val="04A0" w:firstRow="1" w:lastRow="0" w:firstColumn="1" w:lastColumn="0" w:noHBand="0" w:noVBand="1"/>
    </w:tblPr>
    <w:tblGrid>
      <w:gridCol w:w="9630"/>
      <w:gridCol w:w="1710"/>
    </w:tblGrid>
    <w:tr w:rsidR="000F1109" w14:paraId="6C17A5A2" w14:textId="77777777" w:rsidTr="00CF67F7">
      <w:trPr>
        <w:trHeight w:hRule="exact" w:val="845"/>
      </w:trPr>
      <w:tc>
        <w:tcPr>
          <w:tcW w:w="9630" w:type="dxa"/>
          <w:vAlign w:val="center"/>
        </w:tcPr>
        <w:p w14:paraId="3C74E3DD" w14:textId="77777777" w:rsidR="000F1109" w:rsidRDefault="000F1109">
          <w:pPr>
            <w:pStyle w:val="ContactDetails"/>
          </w:pPr>
        </w:p>
      </w:tc>
      <w:tc>
        <w:tcPr>
          <w:tcW w:w="1710" w:type="dxa"/>
          <w:shd w:val="clear" w:color="auto" w:fill="E76F34" w:themeFill="accent1"/>
          <w:vAlign w:val="bottom"/>
        </w:tcPr>
        <w:p w14:paraId="6B5662C2" w14:textId="77777777" w:rsidR="000F1109" w:rsidRPr="00CF67F7" w:rsidRDefault="000F1109" w:rsidP="00BB25B8">
          <w:pPr>
            <w:pStyle w:val="Initials"/>
            <w:rPr>
              <w:b w:val="0"/>
              <w:sz w:val="24"/>
              <w:szCs w:val="24"/>
            </w:rPr>
          </w:pPr>
          <w:r>
            <w:rPr>
              <w:sz w:val="24"/>
              <w:szCs w:val="24"/>
            </w:rPr>
            <w:t xml:space="preserve"> </w:t>
          </w:r>
          <w:r w:rsidRPr="00CF67F7">
            <w:rPr>
              <w:b w:val="0"/>
              <w:sz w:val="24"/>
              <w:szCs w:val="24"/>
            </w:rPr>
            <w:t>Rev J Paredez</w:t>
          </w:r>
        </w:p>
      </w:tc>
    </w:tr>
  </w:tbl>
  <w:p w14:paraId="623A2D1D" w14:textId="77777777" w:rsidR="000F1109" w:rsidRDefault="000F11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4D7138"/>
    <w:multiLevelType w:val="hybridMultilevel"/>
    <w:tmpl w:val="76AA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7271D"/>
    <w:multiLevelType w:val="hybridMultilevel"/>
    <w:tmpl w:val="7F3A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A2F60"/>
    <w:multiLevelType w:val="hybridMultilevel"/>
    <w:tmpl w:val="5CA2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13253"/>
    <w:multiLevelType w:val="hybridMultilevel"/>
    <w:tmpl w:val="91C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6659D"/>
    <w:multiLevelType w:val="hybridMultilevel"/>
    <w:tmpl w:val="1C9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736">
    <w:abstractNumId w:val="9"/>
  </w:num>
  <w:num w:numId="2" w16cid:durableId="557129124">
    <w:abstractNumId w:val="7"/>
  </w:num>
  <w:num w:numId="3" w16cid:durableId="354381342">
    <w:abstractNumId w:val="6"/>
  </w:num>
  <w:num w:numId="4" w16cid:durableId="1313871008">
    <w:abstractNumId w:val="5"/>
  </w:num>
  <w:num w:numId="5" w16cid:durableId="1779133036">
    <w:abstractNumId w:val="4"/>
  </w:num>
  <w:num w:numId="6" w16cid:durableId="733432883">
    <w:abstractNumId w:val="8"/>
  </w:num>
  <w:num w:numId="7" w16cid:durableId="1142430437">
    <w:abstractNumId w:val="3"/>
  </w:num>
  <w:num w:numId="8" w16cid:durableId="407725875">
    <w:abstractNumId w:val="2"/>
  </w:num>
  <w:num w:numId="9" w16cid:durableId="2033721732">
    <w:abstractNumId w:val="1"/>
  </w:num>
  <w:num w:numId="10" w16cid:durableId="1171405894">
    <w:abstractNumId w:val="0"/>
  </w:num>
  <w:num w:numId="11" w16cid:durableId="1810516678">
    <w:abstractNumId w:val="12"/>
  </w:num>
  <w:num w:numId="12" w16cid:durableId="493228586">
    <w:abstractNumId w:val="10"/>
  </w:num>
  <w:num w:numId="13" w16cid:durableId="1368523388">
    <w:abstractNumId w:val="14"/>
  </w:num>
  <w:num w:numId="14" w16cid:durableId="1336953294">
    <w:abstractNumId w:val="13"/>
  </w:num>
  <w:num w:numId="15" w16cid:durableId="1569874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D511F8"/>
    <w:rsid w:val="000206A1"/>
    <w:rsid w:val="000D66FC"/>
    <w:rsid w:val="000F1109"/>
    <w:rsid w:val="00110ABE"/>
    <w:rsid w:val="00213D9D"/>
    <w:rsid w:val="002B6CDF"/>
    <w:rsid w:val="003579FB"/>
    <w:rsid w:val="00390B0F"/>
    <w:rsid w:val="003A1CB3"/>
    <w:rsid w:val="004239FF"/>
    <w:rsid w:val="004354EF"/>
    <w:rsid w:val="00477E00"/>
    <w:rsid w:val="004D44F6"/>
    <w:rsid w:val="005324E7"/>
    <w:rsid w:val="005814FC"/>
    <w:rsid w:val="005D43A4"/>
    <w:rsid w:val="00620EA4"/>
    <w:rsid w:val="00654772"/>
    <w:rsid w:val="00691707"/>
    <w:rsid w:val="006D333B"/>
    <w:rsid w:val="007C3408"/>
    <w:rsid w:val="007C4048"/>
    <w:rsid w:val="007F4AE1"/>
    <w:rsid w:val="00810AA1"/>
    <w:rsid w:val="00890220"/>
    <w:rsid w:val="0098481D"/>
    <w:rsid w:val="009872C2"/>
    <w:rsid w:val="009F19E9"/>
    <w:rsid w:val="00A83CF1"/>
    <w:rsid w:val="00AA3341"/>
    <w:rsid w:val="00AC7FB3"/>
    <w:rsid w:val="00AE1E3E"/>
    <w:rsid w:val="00B41FE5"/>
    <w:rsid w:val="00BB25B8"/>
    <w:rsid w:val="00C2185D"/>
    <w:rsid w:val="00C3625A"/>
    <w:rsid w:val="00C77D2C"/>
    <w:rsid w:val="00C82AF2"/>
    <w:rsid w:val="00C85C1D"/>
    <w:rsid w:val="00CB3D1E"/>
    <w:rsid w:val="00CE663B"/>
    <w:rsid w:val="00CF67F7"/>
    <w:rsid w:val="00D511F8"/>
    <w:rsid w:val="00D81AA6"/>
    <w:rsid w:val="00E62952"/>
    <w:rsid w:val="00E645F4"/>
    <w:rsid w:val="00EA68C9"/>
    <w:rsid w:val="00F24660"/>
    <w:rsid w:val="00F26AE2"/>
    <w:rsid w:val="00F606C8"/>
    <w:rsid w:val="00F72602"/>
    <w:rsid w:val="00F7331C"/>
    <w:rsid w:val="00F76F7A"/>
    <w:rsid w:val="00FB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B3075"/>
  <w15:docId w15:val="{64FE3A7F-1DD0-BF49-B95B-AC2827A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726CE35585D38B46878A2A70C64B6ADB">
    <w:name w:val="726CE35585D38B46878A2A70C64B6ADB"/>
    <w:rsid w:val="00CE663B"/>
    <w:rPr>
      <w:sz w:val="24"/>
      <w:szCs w:val="24"/>
      <w:lang w:eastAsia="ja-JP"/>
    </w:rPr>
  </w:style>
  <w:style w:type="character" w:styleId="Hyperlink">
    <w:name w:val="Hyperlink"/>
    <w:basedOn w:val="DefaultParagraphFont"/>
    <w:uiPriority w:val="99"/>
    <w:unhideWhenUsed/>
    <w:rsid w:val="00CF67F7"/>
    <w:rPr>
      <w:color w:val="F79032" w:themeColor="hyperlink"/>
      <w:u w:val="single"/>
    </w:rPr>
  </w:style>
  <w:style w:type="character" w:styleId="UnresolvedMention">
    <w:name w:val="Unresolved Mention"/>
    <w:basedOn w:val="DefaultParagraphFont"/>
    <w:uiPriority w:val="99"/>
    <w:semiHidden/>
    <w:unhideWhenUsed/>
    <w:rsid w:val="007C3408"/>
    <w:rPr>
      <w:color w:val="605E5C"/>
      <w:shd w:val="clear" w:color="auto" w:fill="E1DFDD"/>
    </w:rPr>
  </w:style>
  <w:style w:type="character" w:styleId="FollowedHyperlink">
    <w:name w:val="FollowedHyperlink"/>
    <w:basedOn w:val="DefaultParagraphFont"/>
    <w:semiHidden/>
    <w:unhideWhenUsed/>
    <w:rsid w:val="00390B0F"/>
    <w:rPr>
      <w:color w:val="F8C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oratanyal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o@georgewinney.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k@mirandacenter.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E707E6A3A134F9650DCAB466E4FC1"/>
        <w:category>
          <w:name w:val="General"/>
          <w:gallery w:val="placeholder"/>
        </w:category>
        <w:types>
          <w:type w:val="bbPlcHdr"/>
        </w:types>
        <w:behaviors>
          <w:behavior w:val="content"/>
        </w:behaviors>
        <w:guid w:val="{F0DFA618-B16E-6542-9324-43877808CBA5}"/>
      </w:docPartPr>
      <w:docPartBody>
        <w:p w:rsidR="008302D1" w:rsidRDefault="008302D1" w:rsidP="008302D1">
          <w:pPr>
            <w:pStyle w:val="4B5E707E6A3A134F9650DCAB466E4FC1"/>
          </w:pPr>
          <w:r>
            <w:t>Lorem ipsum dolor</w:t>
          </w:r>
        </w:p>
      </w:docPartBody>
    </w:docPart>
    <w:docPart>
      <w:docPartPr>
        <w:name w:val="C4B2D98C2419F04C91BA786F82B0F80B"/>
        <w:category>
          <w:name w:val="General"/>
          <w:gallery w:val="placeholder"/>
        </w:category>
        <w:types>
          <w:type w:val="bbPlcHdr"/>
        </w:types>
        <w:behaviors>
          <w:behavior w:val="content"/>
        </w:behaviors>
        <w:guid w:val="{C031521B-6CD2-294D-8AAB-D4BC3B671C5D}"/>
      </w:docPartPr>
      <w:docPartBody>
        <w:p w:rsidR="008302D1" w:rsidRDefault="008302D1" w:rsidP="008302D1">
          <w:pPr>
            <w:pStyle w:val="C4B2D98C2419F04C91BA786F82B0F80B"/>
          </w:pPr>
          <w:r>
            <w:t>Etiam cursus suscipit enim. Nulla facilisi. Integer eleifend diam eu diam. Donec dapibus enim sollicitudin nulla. Nam hendrerit. Nunc id nisi. Curabitur sed neque. Pellentesque placerat consequat pede.</w:t>
          </w:r>
        </w:p>
      </w:docPartBody>
    </w:docPart>
    <w:docPart>
      <w:docPartPr>
        <w:name w:val="FB519F8ADB8C5A4A90CD25A9CA8F8C56"/>
        <w:category>
          <w:name w:val="General"/>
          <w:gallery w:val="placeholder"/>
        </w:category>
        <w:types>
          <w:type w:val="bbPlcHdr"/>
        </w:types>
        <w:behaviors>
          <w:behavior w:val="content"/>
        </w:behaviors>
        <w:guid w:val="{9282418B-8C0E-EB48-AA45-0BEF69AFABF8}"/>
      </w:docPartPr>
      <w:docPartBody>
        <w:p w:rsidR="008302D1" w:rsidRDefault="008302D1">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302D1" w:rsidRDefault="008302D1" w:rsidP="008302D1">
          <w:pPr>
            <w:pStyle w:val="FB519F8ADB8C5A4A90CD25A9CA8F8C56"/>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F2FB2386319C341B7352E01CDDA1B0D"/>
        <w:category>
          <w:name w:val="General"/>
          <w:gallery w:val="placeholder"/>
        </w:category>
        <w:types>
          <w:type w:val="bbPlcHdr"/>
        </w:types>
        <w:behaviors>
          <w:behavior w:val="content"/>
        </w:behaviors>
        <w:guid w:val="{DD833715-D1B3-CA47-B644-D7DB38C43DBB}"/>
      </w:docPartPr>
      <w:docPartBody>
        <w:p w:rsidR="008302D1" w:rsidRDefault="008302D1" w:rsidP="008302D1">
          <w:pPr>
            <w:pStyle w:val="1F2FB2386319C341B7352E01CDDA1B0D"/>
          </w:pPr>
          <w:r>
            <w:t>Etiam cursus suscipit enim. Nulla facilisi. Integer eleifend diam eu diam. Donec dapibus enim sollicitudin nulla. Nam hendrerit. Nunc id nisi. Curabitur sed neque. Pellentesque placerat consequat pede.</w:t>
          </w:r>
        </w:p>
      </w:docPartBody>
    </w:docPart>
    <w:docPart>
      <w:docPartPr>
        <w:name w:val="0DD62E04A163F946ACED0D771AD43ABD"/>
        <w:category>
          <w:name w:val="General"/>
          <w:gallery w:val="placeholder"/>
        </w:category>
        <w:types>
          <w:type w:val="bbPlcHdr"/>
        </w:types>
        <w:behaviors>
          <w:behavior w:val="content"/>
        </w:behaviors>
        <w:guid w:val="{7F789C07-BBFB-7C47-BE42-6EA745170716}"/>
      </w:docPartPr>
      <w:docPartBody>
        <w:p w:rsidR="008302D1" w:rsidRDefault="008302D1" w:rsidP="008302D1">
          <w:pPr>
            <w:pStyle w:val="0DD62E04A163F946ACED0D771AD43ABD"/>
          </w:pPr>
          <w:r>
            <w:t>Aliquam dapibus.</w:t>
          </w:r>
        </w:p>
      </w:docPartBody>
    </w:docPart>
    <w:docPart>
      <w:docPartPr>
        <w:name w:val="03510BF9963DBE468C1D65A6331B0F92"/>
        <w:category>
          <w:name w:val="General"/>
          <w:gallery w:val="placeholder"/>
        </w:category>
        <w:types>
          <w:type w:val="bbPlcHdr"/>
        </w:types>
        <w:behaviors>
          <w:behavior w:val="content"/>
        </w:behaviors>
        <w:guid w:val="{77B42F89-83BA-5842-AD4B-26BCAFD37602}"/>
      </w:docPartPr>
      <w:docPartBody>
        <w:p w:rsidR="008302D1" w:rsidRDefault="008302D1" w:rsidP="008302D1">
          <w:pPr>
            <w:pStyle w:val="03510BF9963DBE468C1D65A6331B0F92"/>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79F6641C459BE4F99C089E27A24201B"/>
        <w:category>
          <w:name w:val="General"/>
          <w:gallery w:val="placeholder"/>
        </w:category>
        <w:types>
          <w:type w:val="bbPlcHdr"/>
        </w:types>
        <w:behaviors>
          <w:behavior w:val="content"/>
        </w:behaviors>
        <w:guid w:val="{F3A015D9-742E-8546-8CBF-949544F1EB42}"/>
      </w:docPartPr>
      <w:docPartBody>
        <w:p w:rsidR="008302D1" w:rsidRDefault="008302D1" w:rsidP="008302D1">
          <w:pPr>
            <w:pStyle w:val="579F6641C459BE4F99C089E27A24201B"/>
          </w:pPr>
          <w:r>
            <w:t>Aliquam dapibus.</w:t>
          </w:r>
        </w:p>
      </w:docPartBody>
    </w:docPart>
    <w:docPart>
      <w:docPartPr>
        <w:name w:val="992A0ED4CFBD954785F583468ABCDBFC"/>
        <w:category>
          <w:name w:val="General"/>
          <w:gallery w:val="placeholder"/>
        </w:category>
        <w:types>
          <w:type w:val="bbPlcHdr"/>
        </w:types>
        <w:behaviors>
          <w:behavior w:val="content"/>
        </w:behaviors>
        <w:guid w:val="{E17B41B4-5D7A-A94B-BAE5-D4E3A5D2B69D}"/>
      </w:docPartPr>
      <w:docPartBody>
        <w:p w:rsidR="008302D1" w:rsidRDefault="008302D1">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302D1" w:rsidRDefault="008302D1" w:rsidP="008302D1">
          <w:pPr>
            <w:pStyle w:val="992A0ED4CFBD954785F583468ABCDBF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D046622470AAFA42AB21D7E659448972"/>
        <w:category>
          <w:name w:val="General"/>
          <w:gallery w:val="placeholder"/>
        </w:category>
        <w:types>
          <w:type w:val="bbPlcHdr"/>
        </w:types>
        <w:behaviors>
          <w:behavior w:val="content"/>
        </w:behaviors>
        <w:guid w:val="{05AB1337-4740-5E4A-9349-82BB070CCE4F}"/>
      </w:docPartPr>
      <w:docPartBody>
        <w:p w:rsidR="008302D1" w:rsidRDefault="008302D1">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302D1" w:rsidRDefault="008302D1" w:rsidP="008302D1">
          <w:pPr>
            <w:pStyle w:val="D046622470AAFA42AB21D7E659448972"/>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749175A3BC78B409CA3922D924AAAC1"/>
        <w:category>
          <w:name w:val="General"/>
          <w:gallery w:val="placeholder"/>
        </w:category>
        <w:types>
          <w:type w:val="bbPlcHdr"/>
        </w:types>
        <w:behaviors>
          <w:behavior w:val="content"/>
        </w:behaviors>
        <w:guid w:val="{96AF7D85-ACB2-994B-B3F9-E03356AEE43F}"/>
      </w:docPartPr>
      <w:docPartBody>
        <w:p w:rsidR="008302D1" w:rsidRDefault="008302D1">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302D1" w:rsidRDefault="008302D1" w:rsidP="008302D1">
          <w:pPr>
            <w:pStyle w:val="1749175A3BC78B409CA3922D924AAAC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EACC86C9B990D4FBFE9434CE719A155"/>
        <w:category>
          <w:name w:val="General"/>
          <w:gallery w:val="placeholder"/>
        </w:category>
        <w:types>
          <w:type w:val="bbPlcHdr"/>
        </w:types>
        <w:behaviors>
          <w:behavior w:val="content"/>
        </w:behaviors>
        <w:guid w:val="{A678DDFE-F345-F54A-827E-E6252168BC5A}"/>
      </w:docPartPr>
      <w:docPartBody>
        <w:p w:rsidR="008302D1" w:rsidRDefault="008302D1" w:rsidP="008302D1">
          <w:pPr>
            <w:pStyle w:val="0EACC86C9B990D4FBFE9434CE719A155"/>
          </w:pPr>
          <w:r>
            <w:t>Aliquam dapibus.</w:t>
          </w:r>
        </w:p>
      </w:docPartBody>
    </w:docPart>
    <w:docPart>
      <w:docPartPr>
        <w:name w:val="BCEB460CCF98574D8360310699A842E1"/>
        <w:category>
          <w:name w:val="General"/>
          <w:gallery w:val="placeholder"/>
        </w:category>
        <w:types>
          <w:type w:val="bbPlcHdr"/>
        </w:types>
        <w:behaviors>
          <w:behavior w:val="content"/>
        </w:behaviors>
        <w:guid w:val="{55ACB3A9-9F08-5C42-A123-8038D82D038A}"/>
      </w:docPartPr>
      <w:docPartBody>
        <w:p w:rsidR="00000000" w:rsidRDefault="00061C65" w:rsidP="00061C65">
          <w:pPr>
            <w:pStyle w:val="BCEB460CCF98574D8360310699A842E1"/>
          </w:pPr>
          <w:r>
            <w:t>Aliquam dapibus.</w:t>
          </w:r>
        </w:p>
      </w:docPartBody>
    </w:docPart>
    <w:docPart>
      <w:docPartPr>
        <w:name w:val="ED0EAC04A065B740A4AE260CA893DC36"/>
        <w:category>
          <w:name w:val="General"/>
          <w:gallery w:val="placeholder"/>
        </w:category>
        <w:types>
          <w:type w:val="bbPlcHdr"/>
        </w:types>
        <w:behaviors>
          <w:behavior w:val="content"/>
        </w:behaviors>
        <w:guid w:val="{FA2ACB3C-0D4D-2647-80AF-CE0C2EAA5404}"/>
      </w:docPartPr>
      <w:docPartBody>
        <w:p w:rsidR="00000000" w:rsidRDefault="00061C65" w:rsidP="00061C65">
          <w:pPr>
            <w:pStyle w:val="ED0EAC04A065B740A4AE260CA893DC3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1F9FD62E561DA45800D4DE1954BD576"/>
        <w:category>
          <w:name w:val="General"/>
          <w:gallery w:val="placeholder"/>
        </w:category>
        <w:types>
          <w:type w:val="bbPlcHdr"/>
        </w:types>
        <w:behaviors>
          <w:behavior w:val="content"/>
        </w:behaviors>
        <w:guid w:val="{B2A8E331-90E6-DE48-A3DE-CA7FFCD45CC0}"/>
      </w:docPartPr>
      <w:docPartBody>
        <w:p w:rsidR="00061C65" w:rsidRDefault="00061C65">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061C65" w:rsidP="00061C65">
          <w:pPr>
            <w:pStyle w:val="11F9FD62E561DA45800D4DE1954BD576"/>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2C60003DF19A8D46ABCBE9309E38D7AE"/>
        <w:category>
          <w:name w:val="General"/>
          <w:gallery w:val="placeholder"/>
        </w:category>
        <w:types>
          <w:type w:val="bbPlcHdr"/>
        </w:types>
        <w:behaviors>
          <w:behavior w:val="content"/>
        </w:behaviors>
        <w:guid w:val="{0E3C3BEA-C450-D841-9232-61256AAC9C63}"/>
      </w:docPartPr>
      <w:docPartBody>
        <w:p w:rsidR="00000000" w:rsidRDefault="00061C65" w:rsidP="00061C65">
          <w:pPr>
            <w:pStyle w:val="2C60003DF19A8D46ABCBE9309E38D7AE"/>
          </w:pPr>
          <w:r>
            <w:t>Aliquam dapibus.</w:t>
          </w:r>
        </w:p>
      </w:docPartBody>
    </w:docPart>
    <w:docPart>
      <w:docPartPr>
        <w:name w:val="0D1A896187E19B44993C18AD62DC70EB"/>
        <w:category>
          <w:name w:val="General"/>
          <w:gallery w:val="placeholder"/>
        </w:category>
        <w:types>
          <w:type w:val="bbPlcHdr"/>
        </w:types>
        <w:behaviors>
          <w:behavior w:val="content"/>
        </w:behaviors>
        <w:guid w:val="{94ACC8C1-74BA-3C45-A355-74C30D1CD6A0}"/>
      </w:docPartPr>
      <w:docPartBody>
        <w:p w:rsidR="00000000" w:rsidRDefault="00061C65" w:rsidP="00061C65">
          <w:pPr>
            <w:pStyle w:val="0D1A896187E19B44993C18AD62DC70E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FF3927995434940A00791F9D9DD67E4"/>
        <w:category>
          <w:name w:val="General"/>
          <w:gallery w:val="placeholder"/>
        </w:category>
        <w:types>
          <w:type w:val="bbPlcHdr"/>
        </w:types>
        <w:behaviors>
          <w:behavior w:val="content"/>
        </w:behaviors>
        <w:guid w:val="{F7E6DE26-ED7D-3245-9D5A-57899B740468}"/>
      </w:docPartPr>
      <w:docPartBody>
        <w:p w:rsidR="00000000" w:rsidRDefault="00061C65" w:rsidP="00061C65">
          <w:pPr>
            <w:pStyle w:val="3FF3927995434940A00791F9D9DD67E4"/>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2D1"/>
    <w:rsid w:val="00061C65"/>
    <w:rsid w:val="000D2B45"/>
    <w:rsid w:val="0083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5E8C06D9C3804FBAA9F86564B3AE9F">
    <w:name w:val="D15E8C06D9C3804FBAA9F86564B3AE9F"/>
  </w:style>
  <w:style w:type="paragraph" w:customStyle="1" w:styleId="1E7A335C5EEE0A43BC088CCA97C533E8">
    <w:name w:val="1E7A335C5EEE0A43BC088CCA97C533E8"/>
  </w:style>
  <w:style w:type="paragraph" w:customStyle="1" w:styleId="437909327A568C4CA8DF6538799E8E6C">
    <w:name w:val="437909327A568C4CA8DF6538799E8E6C"/>
  </w:style>
  <w:style w:type="paragraph" w:customStyle="1" w:styleId="4D63959C31C161478027B43CE8C3A6A6">
    <w:name w:val="4D63959C31C161478027B43CE8C3A6A6"/>
  </w:style>
  <w:style w:type="paragraph" w:customStyle="1" w:styleId="2201817DBA53C54E8876B3CC0B229EED">
    <w:name w:val="2201817DBA53C54E8876B3CC0B229EED"/>
  </w:style>
  <w:style w:type="paragraph" w:styleId="BodyText">
    <w:name w:val="Body Text"/>
    <w:basedOn w:val="Normal"/>
    <w:link w:val="BodyTextChar"/>
    <w:rsid w:val="00061C65"/>
    <w:pPr>
      <w:spacing w:after="200"/>
    </w:pPr>
    <w:rPr>
      <w:rFonts w:eastAsiaTheme="minorHAnsi"/>
      <w:sz w:val="20"/>
      <w:szCs w:val="22"/>
      <w:lang w:eastAsia="en-US"/>
    </w:rPr>
  </w:style>
  <w:style w:type="character" w:customStyle="1" w:styleId="BodyTextChar">
    <w:name w:val="Body Text Char"/>
    <w:basedOn w:val="DefaultParagraphFont"/>
    <w:link w:val="BodyText"/>
    <w:rsid w:val="00061C65"/>
    <w:rPr>
      <w:rFonts w:eastAsiaTheme="minorHAnsi"/>
      <w:sz w:val="20"/>
      <w:szCs w:val="22"/>
      <w:lang w:eastAsia="en-US"/>
    </w:rPr>
  </w:style>
  <w:style w:type="paragraph" w:customStyle="1" w:styleId="DFBF843FB5EFFA498EF05F445ADF21F0">
    <w:name w:val="DFBF843FB5EFFA498EF05F445ADF21F0"/>
  </w:style>
  <w:style w:type="paragraph" w:customStyle="1" w:styleId="89E7A3E00532484F85939A6D403F8CE0">
    <w:name w:val="89E7A3E00532484F85939A6D403F8CE0"/>
  </w:style>
  <w:style w:type="paragraph" w:customStyle="1" w:styleId="1248A314D25B65438C32D2E8D859AB53">
    <w:name w:val="1248A314D25B65438C32D2E8D859AB53"/>
  </w:style>
  <w:style w:type="paragraph" w:customStyle="1" w:styleId="726CE35585D38B46878A2A70C64B6ADB">
    <w:name w:val="726CE35585D38B46878A2A70C64B6ADB"/>
  </w:style>
  <w:style w:type="paragraph" w:customStyle="1" w:styleId="BF76C200111BC443B1C7A9F109EA2A32">
    <w:name w:val="BF76C200111BC443B1C7A9F109EA2A32"/>
  </w:style>
  <w:style w:type="paragraph" w:customStyle="1" w:styleId="64E8200B8632F74F86131FE058756F45">
    <w:name w:val="64E8200B8632F74F86131FE058756F45"/>
  </w:style>
  <w:style w:type="paragraph" w:customStyle="1" w:styleId="55093DA667BF9F4FAC4CE6C7082BF44C">
    <w:name w:val="55093DA667BF9F4FAC4CE6C7082BF44C"/>
  </w:style>
  <w:style w:type="paragraph" w:customStyle="1" w:styleId="540983522A9B6344B815B40357B63B48">
    <w:name w:val="540983522A9B6344B815B40357B63B48"/>
    <w:rsid w:val="008302D1"/>
  </w:style>
  <w:style w:type="paragraph" w:customStyle="1" w:styleId="22301B223FA662459967B21DC69457FE">
    <w:name w:val="22301B223FA662459967B21DC69457FE"/>
    <w:rsid w:val="008302D1"/>
  </w:style>
  <w:style w:type="paragraph" w:customStyle="1" w:styleId="94E371ADAE01764285F446CA1381439A">
    <w:name w:val="94E371ADAE01764285F446CA1381439A"/>
    <w:rsid w:val="008302D1"/>
  </w:style>
  <w:style w:type="paragraph" w:customStyle="1" w:styleId="4B5E707E6A3A134F9650DCAB466E4FC1">
    <w:name w:val="4B5E707E6A3A134F9650DCAB466E4FC1"/>
    <w:rsid w:val="008302D1"/>
  </w:style>
  <w:style w:type="paragraph" w:customStyle="1" w:styleId="C4B2D98C2419F04C91BA786F82B0F80B">
    <w:name w:val="C4B2D98C2419F04C91BA786F82B0F80B"/>
    <w:rsid w:val="008302D1"/>
  </w:style>
  <w:style w:type="paragraph" w:customStyle="1" w:styleId="13122C2BE8B6C244823AE8E3AA167F11">
    <w:name w:val="13122C2BE8B6C244823AE8E3AA167F11"/>
    <w:rsid w:val="008302D1"/>
  </w:style>
  <w:style w:type="paragraph" w:customStyle="1" w:styleId="E418FF24F479534D96EB16ED52FAF2B3">
    <w:name w:val="E418FF24F479534D96EB16ED52FAF2B3"/>
    <w:rsid w:val="008302D1"/>
  </w:style>
  <w:style w:type="paragraph" w:customStyle="1" w:styleId="FB519F8ADB8C5A4A90CD25A9CA8F8C56">
    <w:name w:val="FB519F8ADB8C5A4A90CD25A9CA8F8C56"/>
    <w:rsid w:val="008302D1"/>
  </w:style>
  <w:style w:type="paragraph" w:customStyle="1" w:styleId="5B3FB842373E194DAF60295E6CB578AA">
    <w:name w:val="5B3FB842373E194DAF60295E6CB578AA"/>
    <w:rsid w:val="008302D1"/>
  </w:style>
  <w:style w:type="paragraph" w:customStyle="1" w:styleId="1F2FB2386319C341B7352E01CDDA1B0D">
    <w:name w:val="1F2FB2386319C341B7352E01CDDA1B0D"/>
    <w:rsid w:val="008302D1"/>
  </w:style>
  <w:style w:type="paragraph" w:customStyle="1" w:styleId="0DD62E04A163F946ACED0D771AD43ABD">
    <w:name w:val="0DD62E04A163F946ACED0D771AD43ABD"/>
    <w:rsid w:val="008302D1"/>
  </w:style>
  <w:style w:type="paragraph" w:customStyle="1" w:styleId="D147359CDE4CD046AA8A48613326636D">
    <w:name w:val="D147359CDE4CD046AA8A48613326636D"/>
    <w:rsid w:val="008302D1"/>
  </w:style>
  <w:style w:type="paragraph" w:customStyle="1" w:styleId="BC343C64EAD45D469FAC79F8CB00CC20">
    <w:name w:val="BC343C64EAD45D469FAC79F8CB00CC20"/>
    <w:rsid w:val="008302D1"/>
  </w:style>
  <w:style w:type="paragraph" w:customStyle="1" w:styleId="03510BF9963DBE468C1D65A6331B0F92">
    <w:name w:val="03510BF9963DBE468C1D65A6331B0F92"/>
    <w:rsid w:val="008302D1"/>
  </w:style>
  <w:style w:type="paragraph" w:customStyle="1" w:styleId="40AAFD52CF44AE4FABB8D926CF347476">
    <w:name w:val="40AAFD52CF44AE4FABB8D926CF347476"/>
    <w:rsid w:val="008302D1"/>
  </w:style>
  <w:style w:type="paragraph" w:customStyle="1" w:styleId="E3540876EF7C9A4D95C7883952D4E2E4">
    <w:name w:val="E3540876EF7C9A4D95C7883952D4E2E4"/>
    <w:rsid w:val="008302D1"/>
  </w:style>
  <w:style w:type="paragraph" w:customStyle="1" w:styleId="D194565249633149AD2DC722682A0544">
    <w:name w:val="D194565249633149AD2DC722682A0544"/>
    <w:rsid w:val="008302D1"/>
  </w:style>
  <w:style w:type="paragraph" w:customStyle="1" w:styleId="A10C1085A7F9494F90BE64B69557B859">
    <w:name w:val="A10C1085A7F9494F90BE64B69557B859"/>
    <w:rsid w:val="008302D1"/>
  </w:style>
  <w:style w:type="paragraph" w:customStyle="1" w:styleId="9E1616DFFAC9DE43AD1AF709CBA0D93A">
    <w:name w:val="9E1616DFFAC9DE43AD1AF709CBA0D93A"/>
    <w:rsid w:val="008302D1"/>
  </w:style>
  <w:style w:type="paragraph" w:customStyle="1" w:styleId="A0E743F3A4B10542B49C79B995552B55">
    <w:name w:val="A0E743F3A4B10542B49C79B995552B55"/>
    <w:rsid w:val="008302D1"/>
  </w:style>
  <w:style w:type="paragraph" w:customStyle="1" w:styleId="8F9E943DCF2F68419E079893861D6B9F">
    <w:name w:val="8F9E943DCF2F68419E079893861D6B9F"/>
    <w:rsid w:val="008302D1"/>
  </w:style>
  <w:style w:type="paragraph" w:customStyle="1" w:styleId="579F6641C459BE4F99C089E27A24201B">
    <w:name w:val="579F6641C459BE4F99C089E27A24201B"/>
    <w:rsid w:val="008302D1"/>
  </w:style>
  <w:style w:type="paragraph" w:customStyle="1" w:styleId="31B087E7D0D3EC449290E72DD5F398A5">
    <w:name w:val="31B087E7D0D3EC449290E72DD5F398A5"/>
    <w:rsid w:val="008302D1"/>
  </w:style>
  <w:style w:type="paragraph" w:customStyle="1" w:styleId="992A0ED4CFBD954785F583468ABCDBFC">
    <w:name w:val="992A0ED4CFBD954785F583468ABCDBFC"/>
    <w:rsid w:val="008302D1"/>
  </w:style>
  <w:style w:type="paragraph" w:customStyle="1" w:styleId="D046622470AAFA42AB21D7E659448972">
    <w:name w:val="D046622470AAFA42AB21D7E659448972"/>
    <w:rsid w:val="008302D1"/>
  </w:style>
  <w:style w:type="paragraph" w:customStyle="1" w:styleId="8911092DDAAD904996DE31508D19C5A5">
    <w:name w:val="8911092DDAAD904996DE31508D19C5A5"/>
    <w:rsid w:val="008302D1"/>
  </w:style>
  <w:style w:type="paragraph" w:customStyle="1" w:styleId="4EDFF4B48297A741B0CFDB64D5AB4ECB">
    <w:name w:val="4EDFF4B48297A741B0CFDB64D5AB4ECB"/>
    <w:rsid w:val="008302D1"/>
  </w:style>
  <w:style w:type="paragraph" w:customStyle="1" w:styleId="1749175A3BC78B409CA3922D924AAAC1">
    <w:name w:val="1749175A3BC78B409CA3922D924AAAC1"/>
    <w:rsid w:val="008302D1"/>
  </w:style>
  <w:style w:type="paragraph" w:customStyle="1" w:styleId="D2678576CAE746438D47CE432297AF0F">
    <w:name w:val="D2678576CAE746438D47CE432297AF0F"/>
    <w:rsid w:val="008302D1"/>
  </w:style>
  <w:style w:type="paragraph" w:customStyle="1" w:styleId="BDD0D8AB715D014CA2E37D3508F18FF5">
    <w:name w:val="BDD0D8AB715D014CA2E37D3508F18FF5"/>
    <w:rsid w:val="008302D1"/>
  </w:style>
  <w:style w:type="paragraph" w:customStyle="1" w:styleId="0EACC86C9B990D4FBFE9434CE719A155">
    <w:name w:val="0EACC86C9B990D4FBFE9434CE719A155"/>
    <w:rsid w:val="008302D1"/>
  </w:style>
  <w:style w:type="paragraph" w:customStyle="1" w:styleId="682EF7D554359D40BDB3364F39A5B68C">
    <w:name w:val="682EF7D554359D40BDB3364F39A5B68C"/>
    <w:rsid w:val="008302D1"/>
  </w:style>
  <w:style w:type="paragraph" w:customStyle="1" w:styleId="126423731BF70242A888BA44A716945E">
    <w:name w:val="126423731BF70242A888BA44A716945E"/>
    <w:rsid w:val="008302D1"/>
  </w:style>
  <w:style w:type="paragraph" w:customStyle="1" w:styleId="1419E9F75D5C79489DB33E0887E72FE8">
    <w:name w:val="1419E9F75D5C79489DB33E0887E72FE8"/>
    <w:rsid w:val="008302D1"/>
  </w:style>
  <w:style w:type="paragraph" w:customStyle="1" w:styleId="BCEB460CCF98574D8360310699A842E1">
    <w:name w:val="BCEB460CCF98574D8360310699A842E1"/>
    <w:rsid w:val="00061C65"/>
    <w:rPr>
      <w:lang w:eastAsia="en-US"/>
    </w:rPr>
  </w:style>
  <w:style w:type="paragraph" w:customStyle="1" w:styleId="ED0EAC04A065B740A4AE260CA893DC36">
    <w:name w:val="ED0EAC04A065B740A4AE260CA893DC36"/>
    <w:rsid w:val="00061C65"/>
    <w:rPr>
      <w:lang w:eastAsia="en-US"/>
    </w:rPr>
  </w:style>
  <w:style w:type="paragraph" w:customStyle="1" w:styleId="11F9FD62E561DA45800D4DE1954BD576">
    <w:name w:val="11F9FD62E561DA45800D4DE1954BD576"/>
    <w:rsid w:val="00061C65"/>
    <w:rPr>
      <w:lang w:eastAsia="en-US"/>
    </w:rPr>
  </w:style>
  <w:style w:type="paragraph" w:customStyle="1" w:styleId="2C60003DF19A8D46ABCBE9309E38D7AE">
    <w:name w:val="2C60003DF19A8D46ABCBE9309E38D7AE"/>
    <w:rsid w:val="00061C65"/>
    <w:rPr>
      <w:lang w:eastAsia="en-US"/>
    </w:rPr>
  </w:style>
  <w:style w:type="paragraph" w:customStyle="1" w:styleId="0D1A896187E19B44993C18AD62DC70EB">
    <w:name w:val="0D1A896187E19B44993C18AD62DC70EB"/>
    <w:rsid w:val="00061C65"/>
    <w:rPr>
      <w:lang w:eastAsia="en-US"/>
    </w:rPr>
  </w:style>
  <w:style w:type="paragraph" w:customStyle="1" w:styleId="3FF3927995434940A00791F9D9DD67E4">
    <w:name w:val="3FF3927995434940A00791F9D9DD67E4"/>
    <w:rsid w:val="00061C6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Macintosh%20HD:Applications:Microsoft%20Office%202011:Office:Media:Templates:Print%20Layout%20View:Resumes:Corner%20Resume.dotx</Template>
  <TotalTime>184</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josiah paredez</cp:lastModifiedBy>
  <cp:revision>12</cp:revision>
  <dcterms:created xsi:type="dcterms:W3CDTF">2017-10-24T22:56:00Z</dcterms:created>
  <dcterms:modified xsi:type="dcterms:W3CDTF">2022-08-24T19:59:00Z</dcterms:modified>
  <cp:category/>
</cp:coreProperties>
</file>